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B21B279" w14:textId="389463F1" w:rsidR="00C015F7" w:rsidRDefault="0070734B" w:rsidP="00190221">
      <w:r>
        <w:rPr>
          <w:noProof/>
          <w:sz w:val="72"/>
          <w:szCs w:val="72"/>
        </w:rPr>
        <w:drawing>
          <wp:anchor distT="0" distB="0" distL="114300" distR="114300" simplePos="0" relativeHeight="251750912" behindDoc="1" locked="0" layoutInCell="1" allowOverlap="1" wp14:anchorId="0BB3E16D" wp14:editId="513FF58F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75452" cy="10700887"/>
            <wp:effectExtent l="0" t="0" r="6985" b="5715"/>
            <wp:wrapNone/>
            <wp:docPr id="5" name="Рисунок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5" name="Ресурс 3@3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36" cy="1071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52CE0">
        <w:rPr>
          <w:noProof/>
        </w:rPr>
        <w:drawing>
          <wp:anchor distT="0" distB="0" distL="114300" distR="114300" simplePos="0" relativeHeight="251734528" behindDoc="0" locked="0" layoutInCell="1" allowOverlap="1" wp14:anchorId="63C90658" wp14:editId="63AB7AA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86840" cy="266065"/>
            <wp:effectExtent l="0" t="0" r="3810" b="635"/>
            <wp:wrapNone/>
            <wp:docPr id="352" name="Рисунок 35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BB176DE" w14:textId="5C92AA26" w:rsidR="00BA1E1E" w:rsidRPr="00E4749C" w:rsidRDefault="009C147A" w:rsidP="00190221">
      <w:pPr>
        <w:pStyle w:val="aa"/>
        <w:tabs>
          <w:tab w:val="start" w:pos="248.10pt"/>
        </w:tabs>
        <w:rPr>
          <w:sz w:val="72"/>
          <w:szCs w:val="72"/>
          <w:lang w:val="en-US"/>
        </w:rPr>
      </w:pPr>
      <w:r>
        <w:rPr>
          <w:noProof/>
        </w:rPr>
        <w:drawing>
          <wp:anchor distT="0" distB="0" distL="114300" distR="114300" simplePos="0" relativeHeight="251755008" behindDoc="0" locked="0" layoutInCell="1" allowOverlap="1" wp14:anchorId="4B110FBE" wp14:editId="666E8321">
            <wp:simplePos x="0" y="0"/>
            <wp:positionH relativeFrom="margin">
              <wp:posOffset>882650</wp:posOffset>
            </wp:positionH>
            <wp:positionV relativeFrom="margin">
              <wp:posOffset>889000</wp:posOffset>
            </wp:positionV>
            <wp:extent cx="5082540" cy="406400"/>
            <wp:effectExtent l="0" t="0" r="3810" b="12700"/>
            <wp:wrapSquare wrapText="bothSides"/>
            <wp:docPr id="1" name="Текстовое поле 113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5082540" cy="4064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ffectLst/>
                  </wp:spPr>
                  <wp:style>
                    <a:lnRef idx="0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0C528476" w14:textId="656D62A9" w:rsidR="007E0BBD" w:rsidRPr="002E062D" w:rsidRDefault="007E0BBD" w:rsidP="005A3734">
                        <w:pPr>
                          <w:pStyle w:val="a8"/>
                          <w:jc w:val="center"/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</w:pPr>
                        <w:r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>АКЦИЯ «</w:t>
                        </w:r>
                        <w:r w:rsidR="00AC18AA"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>КОМПЛЕКСНЫЙ</w:t>
                        </w:r>
                        <w:r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 xml:space="preserve"> пентест</w:t>
                        </w:r>
                        <w:r w:rsidR="00AC18AA"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 xml:space="preserve"> –</w:t>
                        </w:r>
                        <w:r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 xml:space="preserve"> </w:t>
                        </w:r>
                        <w:r w:rsidR="00AC18AA"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>ДВОЙНАЯ ВЫГОДА</w:t>
                        </w:r>
                        <w:r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t>»</w:t>
                        </w:r>
                        <w:r w:rsidRPr="002E062D">
                          <w:rPr>
                            <w:rFonts w:ascii="Arial" w:hAnsi="Arial" w:cs="Arial"/>
                            <w:caps/>
                            <w:color w:val="FE6E36" w:themeColor="accent2"/>
                            <w:sz w:val="28"/>
                            <w:szCs w:val="28"/>
                          </w:rPr>
                          <w:br/>
                        </w:r>
                      </w:p>
                      <w:p w14:paraId="54B04C27" w14:textId="77777777" w:rsidR="007E0BBD" w:rsidRPr="002E062D" w:rsidRDefault="007E0BBD" w:rsidP="0067564B">
                        <w:pPr>
                          <w:pStyle w:val="a8"/>
                          <w:jc w:val="end"/>
                          <w:rPr>
                            <w:rFonts w:ascii="Arial" w:hAnsi="Arial" w:cs="Arial"/>
                            <w:smallCaps/>
                            <w:color w:val="FE6E36" w:themeColor="accent2"/>
                            <w:sz w:val="28"/>
                            <w:szCs w:val="28"/>
                          </w:rPr>
                        </w:pPr>
                      </w:p>
                    </wne:txbxContent>
                  </wp:txbx>
                  <wp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229FD2A" w14:textId="6AB27DD8" w:rsidR="00BA1E1E" w:rsidRPr="00CC153E" w:rsidRDefault="0070734B" w:rsidP="00190221">
      <w:pPr>
        <w:pStyle w:val="aa"/>
        <w:ind w:start="42.55pt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550207" behindDoc="0" locked="0" layoutInCell="1" allowOverlap="1" wp14:anchorId="5845FA43" wp14:editId="7385DBB4">
            <wp:simplePos x="0" y="0"/>
            <wp:positionH relativeFrom="margin">
              <wp:align>center</wp:align>
            </wp:positionH>
            <wp:positionV relativeFrom="page">
              <wp:posOffset>1871296</wp:posOffset>
            </wp:positionV>
            <wp:extent cx="5476875" cy="2543175"/>
            <wp:effectExtent l="0" t="0" r="9525" b="9525"/>
            <wp:wrapSquare wrapText="bothSides"/>
            <wp:docPr id="113" name="Текстовое поле 113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5476875" cy="254317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ffectLst/>
                  </wp:spPr>
                  <wp:style>
                    <a:lnRef idx="0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58118C70" w14:textId="171685F4" w:rsidR="0056611D" w:rsidRPr="0070734B" w:rsidRDefault="00BA4584" w:rsidP="00DD2E97">
                        <w:pPr>
                          <w:pStyle w:val="affff2"/>
                          <w:jc w:val="center"/>
                          <w:rPr>
                            <w:rFonts w:ascii="Arial" w:hAnsi="Arial" w:cs="Arial"/>
                            <w:caps/>
                            <w:color w:val="000000" w:themeColor="text1"/>
                            <w:sz w:val="56"/>
                            <w:szCs w:val="52"/>
                          </w:rPr>
                        </w:pPr>
                        <w:r w:rsidRPr="0070734B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72"/>
                            <w:szCs w:val="60"/>
                          </w:rPr>
                          <w:t>ОПРОСНЫЙ ЛИСТ</w:t>
                        </w:r>
                        <w:r w:rsidR="0056611D" w:rsidRPr="0070734B">
                          <w:rPr>
                            <w:rFonts w:ascii="Arial" w:hAnsi="Arial" w:cs="Arial"/>
                            <w:caps/>
                            <w:color w:val="000000" w:themeColor="text1"/>
                            <w:sz w:val="56"/>
                            <w:szCs w:val="52"/>
                          </w:rPr>
                          <w:br/>
                        </w:r>
                      </w:p>
                      <w:p w14:paraId="06D5ED75" w14:textId="77777777" w:rsidR="00FF1445" w:rsidRDefault="00FF1445" w:rsidP="007E0BBD">
                        <w:pPr>
                          <w:pStyle w:val="affff2"/>
                          <w:rPr>
                            <w:rFonts w:ascii="Arial" w:eastAsiaTheme="minorHAnsi" w:hAnsi="Arial" w:cs="Arial"/>
                            <w:color w:val="FE6E36" w:themeColor="accent2"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14:paraId="746ACFA1" w14:textId="3C8E2690" w:rsidR="007E0BBD" w:rsidRPr="0070734B" w:rsidRDefault="007E0BBD" w:rsidP="00BA4584">
                        <w:pPr>
                          <w:pStyle w:val="affff2"/>
                          <w:jc w:val="center"/>
                          <w:rPr>
                            <w:rFonts w:ascii="Arial" w:eastAsiaTheme="minorHAnsi" w:hAnsi="Arial" w:cs="Arial"/>
                            <w:color w:val="FFFFFF" w:themeColor="background1"/>
                            <w:sz w:val="28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FFFFFF" w:themeColor="background1"/>
                            <w:sz w:val="28"/>
                            <w:szCs w:val="32"/>
                            <w:lang w:eastAsia="en-US"/>
                          </w:rPr>
                          <w:t xml:space="preserve">Внешнее и внутреннее </w:t>
                        </w:r>
                        <w:r>
                          <w:rPr>
                            <w:rFonts w:ascii="Arial" w:eastAsiaTheme="minorHAnsi" w:hAnsi="Arial" w:cs="Arial"/>
                            <w:color w:val="FFFFFF" w:themeColor="background1"/>
                            <w:sz w:val="28"/>
                            <w:szCs w:val="32"/>
                            <w:lang w:eastAsia="en-US"/>
                          </w:rPr>
                          <w:br/>
                          <w:t>тестирование на проникновение</w:t>
                        </w:r>
                        <w:r w:rsidR="00B23D46">
                          <w:rPr>
                            <w:rFonts w:ascii="Arial" w:eastAsiaTheme="minorHAnsi" w:hAnsi="Arial" w:cs="Arial"/>
                            <w:color w:val="FFFFFF" w:themeColor="background1"/>
                            <w:sz w:val="28"/>
                            <w:szCs w:val="32"/>
                            <w:lang w:eastAsia="en-US"/>
                          </w:rPr>
                          <w:br/>
                        </w:r>
                        <w:r w:rsidR="00B23D46">
                          <w:rPr>
                            <w:rFonts w:ascii="Arial" w:eastAsiaTheme="minorHAnsi" w:hAnsi="Arial" w:cs="Arial"/>
                            <w:color w:val="FFFFFF" w:themeColor="background1"/>
                            <w:sz w:val="28"/>
                            <w:szCs w:val="32"/>
                            <w:lang w:eastAsia="en-US"/>
                          </w:rPr>
                          <w:br/>
                        </w:r>
                      </w:p>
                      <w:p w14:paraId="7A780FDD" w14:textId="3F827A07" w:rsidR="0056611D" w:rsidRPr="0070734B" w:rsidRDefault="0056611D" w:rsidP="00BA4584">
                        <w:pPr>
                          <w:pStyle w:val="affff2"/>
                          <w:jc w:val="center"/>
                          <w:rPr>
                            <w:rFonts w:ascii="Arial" w:hAnsi="Arial" w:cs="Arial"/>
                            <w:smallCaps/>
                            <w:color w:val="FFFFFF" w:themeColor="background1"/>
                            <w:sz w:val="32"/>
                            <w:szCs w:val="36"/>
                          </w:rPr>
                        </w:pPr>
                      </w:p>
                    </wne:txbxContent>
                  </wp:txbx>
                  <wp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FE1F7EB" w14:textId="16A7FBAB" w:rsidR="00BA1E1E" w:rsidRDefault="00BA1E1E" w:rsidP="00190221">
      <w:pPr>
        <w:pStyle w:val="aa"/>
        <w:rPr>
          <w:sz w:val="72"/>
          <w:szCs w:val="72"/>
        </w:rPr>
      </w:pPr>
    </w:p>
    <w:p w14:paraId="3BBE01D8" w14:textId="55FC5E20" w:rsidR="00E93775" w:rsidRPr="00B640B2" w:rsidRDefault="00E93775" w:rsidP="00190221">
      <w:pPr>
        <w:rPr>
          <w:rFonts w:cs="Segoe UI"/>
          <w:sz w:val="40"/>
          <w:szCs w:val="40"/>
        </w:rPr>
      </w:pPr>
    </w:p>
    <w:p w14:paraId="47EA4410" w14:textId="14A720BA" w:rsidR="00036163" w:rsidRDefault="00036163" w:rsidP="00190221">
      <w:pPr>
        <w:pStyle w:val="ae"/>
        <w:ind w:start="0pt"/>
        <w:rPr>
          <w:color w:val="auto"/>
          <w:sz w:val="40"/>
          <w:szCs w:val="40"/>
        </w:rPr>
      </w:pPr>
    </w:p>
    <w:p w14:paraId="14ABDDA5" w14:textId="659B8651" w:rsidR="000E68DC" w:rsidRDefault="000E68DC" w:rsidP="00190221">
      <w:pPr>
        <w:pStyle w:val="ae"/>
        <w:ind w:start="0pt"/>
      </w:pPr>
    </w:p>
    <w:p w14:paraId="740D8C83" w14:textId="754078A8" w:rsidR="00986EB4" w:rsidRPr="008B66D6" w:rsidRDefault="00986EB4" w:rsidP="00190221"/>
    <w:p w14:paraId="2BC07515" w14:textId="712E6F44" w:rsidR="00986EB4" w:rsidRDefault="00986EB4" w:rsidP="00190221"/>
    <w:p w14:paraId="098EF3BE" w14:textId="495848EE" w:rsidR="00CA35C4" w:rsidRDefault="00CA35C4" w:rsidP="00190221"/>
    <w:p w14:paraId="4CAE1FA5" w14:textId="2ADEF956" w:rsidR="00980A11" w:rsidRDefault="00980A11" w:rsidP="00190221"/>
    <w:p w14:paraId="705BCFE2" w14:textId="50688E57" w:rsidR="00980A11" w:rsidRDefault="00980A11" w:rsidP="00190221"/>
    <w:p w14:paraId="4692227C" w14:textId="145DC3FA" w:rsidR="00CA35C4" w:rsidRPr="008B66D6" w:rsidRDefault="00CA35C4" w:rsidP="00190221"/>
    <w:p w14:paraId="3661B0C8" w14:textId="2534DCFF" w:rsidR="009F5450" w:rsidRPr="00200DDA" w:rsidRDefault="00252CE0" w:rsidP="00190221">
      <w:pPr>
        <w:suppressAutoHyphens w:val="0"/>
        <w:spacing w:before="0pt" w:after="8pt"/>
        <w:jc w:val="start"/>
        <w:rPr>
          <w:rFonts w:ascii="Arial" w:eastAsiaTheme="majorEastAsia" w:hAnsi="Arial" w:cstheme="majorBidi"/>
          <w:color w:val="7700FF"/>
          <w:sz w:val="24"/>
          <w:szCs w:val="32"/>
          <w:lang w:eastAsia="ru-RU"/>
        </w:rPr>
      </w:pPr>
      <w:r w:rsidRPr="0006475F">
        <w:rPr>
          <w:noProof/>
          <w:sz w:val="72"/>
          <w:szCs w:val="72"/>
          <w:lang w:eastAsia="ru-RU"/>
        </w:rPr>
        <w:drawing>
          <wp:anchor distT="45720" distB="45720" distL="114300" distR="114300" simplePos="0" relativeHeight="251743744" behindDoc="0" locked="0" layoutInCell="1" allowOverlap="1" wp14:anchorId="5871E0DA" wp14:editId="656FE2A3">
            <wp:simplePos x="0" y="0"/>
            <wp:positionH relativeFrom="margin">
              <wp:posOffset>-38100</wp:posOffset>
            </wp:positionH>
            <wp:positionV relativeFrom="paragraph">
              <wp:posOffset>4282440</wp:posOffset>
            </wp:positionV>
            <wp:extent cx="1243330" cy="250825"/>
            <wp:effectExtent l="0" t="0" r="0" b="0"/>
            <wp:wrapNone/>
            <wp:docPr id="3" name="Надпись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24333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14:paraId="6B059A7A" w14:textId="2A1F5DF2" w:rsidR="0056611D" w:rsidRPr="00DD2E97" w:rsidRDefault="0056611D" w:rsidP="001F39F3">
                        <w:pPr>
                          <w:spacing w:before="0pt" w:after="0pt" w:line="13.80pt" w:lineRule="auto"/>
                          <w:jc w:val="start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4"/>
                          </w:rPr>
                        </w:pPr>
                        <w:r w:rsidRPr="00DD2E97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4"/>
                          </w:rPr>
                          <w:t>МОСКВА, 202</w:t>
                        </w:r>
                        <w:r w:rsidR="00AC18AA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4"/>
                          </w:rPr>
                          <w:t>5</w:t>
                        </w:r>
                      </w:p>
                    </wne:txbxContent>
                  </wp:txbx>
                  <wp:bodyPr rot="0" vert="horz" wrap="square" lIns="0" tIns="45720" rIns="91440" bIns="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06475F">
        <w:rPr>
          <w:noProof/>
          <w:sz w:val="72"/>
          <w:szCs w:val="72"/>
          <w:lang w:eastAsia="ru-RU"/>
        </w:rPr>
        <w:drawing>
          <wp:anchor distT="45720" distB="45720" distL="114300" distR="114300" simplePos="0" relativeHeight="251749888" behindDoc="0" locked="0" layoutInCell="1" allowOverlap="1" wp14:anchorId="266E17BB" wp14:editId="50C1EBBF">
            <wp:simplePos x="0" y="0"/>
            <wp:positionH relativeFrom="page">
              <wp:posOffset>6065520</wp:posOffset>
            </wp:positionH>
            <wp:positionV relativeFrom="paragraph">
              <wp:posOffset>4282440</wp:posOffset>
            </wp:positionV>
            <wp:extent cx="1243330" cy="250825"/>
            <wp:effectExtent l="0" t="0" r="0" b="0"/>
            <wp:wrapNone/>
            <wp:docPr id="189" name="Надпись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24333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14:paraId="25FCDABE" w14:textId="7B1F4128" w:rsidR="0056611D" w:rsidRPr="00DD2E97" w:rsidRDefault="0056611D" w:rsidP="001F39F3">
                        <w:pPr>
                          <w:spacing w:before="0pt" w:after="0pt" w:line="13.80pt" w:lineRule="auto"/>
                          <w:jc w:val="start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4"/>
                            <w:lang w:val="en-US"/>
                          </w:rPr>
                        </w:pPr>
                        <w:proofErr w:type="gramStart"/>
                        <w:r w:rsidRPr="00EE7E75">
                          <w:rPr>
                            <w:rFonts w:ascii="Arial" w:hAnsi="Arial" w:cs="Arial"/>
                            <w:color w:val="FE6E36"/>
                            <w:sz w:val="20"/>
                            <w:szCs w:val="24"/>
                            <w:lang w:val="en-US"/>
                          </w:rPr>
                          <w:t>W:</w:t>
                        </w:r>
                        <w:r w:rsidRPr="00DD2E97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4"/>
                            <w:lang w:val="en-US"/>
                          </w:rPr>
                          <w:t>RT-SOLAR.RU</w:t>
                        </w:r>
                        <w:proofErr w:type="gramEnd"/>
                      </w:p>
                    </wne:txbxContent>
                  </wp:txbx>
                  <wp:bodyPr rot="0" vert="horz" wrap="square" lIns="0" tIns="45720" rIns="91440" bIns="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895226" w:rsidRPr="00B240F7">
        <w:rPr>
          <w:rFonts w:ascii="Arial" w:hAnsi="Arial"/>
          <w:b/>
          <w:color w:val="7700FF"/>
          <w:sz w:val="24"/>
        </w:rPr>
        <w:br w:type="page"/>
      </w:r>
    </w:p>
    <w:p w14:paraId="6B6370CB" w14:textId="3500FD72" w:rsidR="002136A1" w:rsidRPr="0067564B" w:rsidRDefault="002136A1" w:rsidP="00190221">
      <w:pPr>
        <w:spacing w:after="12pt" w:line="12pt" w:lineRule="auto"/>
        <w:jc w:val="start"/>
        <w:rPr>
          <w:rFonts w:ascii="Arial" w:hAnsi="Arial" w:cs="Arial"/>
          <w:color w:val="FE6E36" w:themeColor="accent2"/>
          <w:sz w:val="24"/>
          <w:szCs w:val="24"/>
          <w:lang w:val="en-US" w:eastAsia="ru-RU"/>
        </w:rPr>
      </w:pPr>
      <w:r w:rsidRPr="002136A1">
        <w:rPr>
          <w:rFonts w:ascii="Arial" w:hAnsi="Arial" w:cs="Arial"/>
          <w:color w:val="FE6E36" w:themeColor="accent2"/>
          <w:sz w:val="24"/>
          <w:szCs w:val="24"/>
          <w:lang w:eastAsia="ru-RU"/>
        </w:rPr>
        <w:lastRenderedPageBreak/>
        <w:t>1. ИНФОРМАЦИЯ О КОМПАНИИ</w:t>
      </w:r>
    </w:p>
    <w:p w14:paraId="7066C2E9" w14:textId="77777777" w:rsidR="001900C3" w:rsidRDefault="002136A1" w:rsidP="00190221">
      <w:pPr>
        <w:pStyle w:val="5"/>
        <w:numPr>
          <w:ilvl w:val="1"/>
          <w:numId w:val="37"/>
        </w:numPr>
        <w:spacing w:before="6pt" w:line="12pt" w:lineRule="auto"/>
        <w:ind w:start="21.25pt" w:hanging="21.55pt"/>
        <w:rPr>
          <w:rFonts w:ascii="Arial" w:hAnsi="Arial" w:cs="Arial"/>
          <w:sz w:val="20"/>
          <w:szCs w:val="20"/>
        </w:rPr>
      </w:pPr>
      <w:r w:rsidRPr="009B20E6">
        <w:rPr>
          <w:rFonts w:ascii="Arial" w:hAnsi="Arial" w:cs="Arial"/>
          <w:sz w:val="20"/>
          <w:szCs w:val="20"/>
        </w:rPr>
        <w:t>Предоставьте данные о себе, своей компании</w:t>
      </w:r>
    </w:p>
    <w:p w14:paraId="7B615436" w14:textId="1B9414DC" w:rsidR="001042E1" w:rsidRPr="00402631" w:rsidRDefault="001042E1" w:rsidP="001900C3">
      <w:pPr>
        <w:pStyle w:val="5"/>
        <w:numPr>
          <w:ilvl w:val="0"/>
          <w:numId w:val="0"/>
        </w:numPr>
        <w:spacing w:before="6pt" w:line="12pt" w:lineRule="auto"/>
        <w:ind w:start="50.40pt" w:hanging="50.40pt"/>
        <w:rPr>
          <w:rFonts w:ascii="Arial" w:hAnsi="Arial" w:cs="Arial"/>
          <w:sz w:val="20"/>
          <w:szCs w:val="20"/>
        </w:rPr>
      </w:pPr>
    </w:p>
    <w:tbl>
      <w:tblPr>
        <w:tblStyle w:val="23"/>
        <w:tblW w:w="524.5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3686"/>
        <w:gridCol w:w="6804"/>
      </w:tblGrid>
      <w:tr w:rsidR="00402631" w:rsidRPr="00B240F7" w14:paraId="09B7F232" w14:textId="77777777" w:rsidTr="0038407C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2E8C70C5" w14:textId="0830B708" w:rsidR="00402631" w:rsidRPr="001E6356" w:rsidRDefault="00402631" w:rsidP="00190221">
            <w:pPr>
              <w:jc w:val="start"/>
              <w:rPr>
                <w:rFonts w:ascii="Rostelecom Basis" w:hAnsi="Rostelecom Basis" w:cs="Segoe UI"/>
                <w:b w:val="0"/>
                <w:color w:val="000000" w:themeColor="text1"/>
                <w:sz w:val="20"/>
                <w:lang w:eastAsia="en-US"/>
              </w:rPr>
            </w:pPr>
            <w:r w:rsidRPr="001E6356">
              <w:rPr>
                <w:rFonts w:ascii="Arial" w:hAnsi="Arial" w:cs="Arial"/>
                <w:b w:val="0"/>
                <w:color w:val="000000" w:themeColor="text1"/>
                <w:sz w:val="20"/>
              </w:rPr>
              <w:t>Название компании</w:t>
            </w:r>
          </w:p>
        </w:tc>
        <w:tc>
          <w:tcPr>
            <w:tcW w:w="340.20pt" w:type="dxa"/>
            <w:tcBorders>
              <w:top w:val="single" w:sz="4" w:space="0" w:color="FFFFFF" w:themeColor="background1"/>
              <w:start w:val="single" w:sz="4" w:space="0" w:color="FFFFFF" w:themeColor="background1"/>
              <w:bottom w:val="single" w:sz="36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5CCEEF1C" w14:textId="19954DBF" w:rsidR="00402631" w:rsidRPr="00DB3091" w:rsidRDefault="00402631" w:rsidP="004D1187">
            <w:pPr>
              <w:ind w:start="8.55pt"/>
              <w:jc w:val="start"/>
              <w:rPr>
                <w:rFonts w:ascii="Arial" w:hAnsi="Arial" w:cs="Segoe UI"/>
                <w:b w:val="0"/>
                <w:color w:val="000000" w:themeColor="text1"/>
                <w:sz w:val="20"/>
                <w:lang w:val="en-US"/>
              </w:rPr>
            </w:pPr>
          </w:p>
        </w:tc>
      </w:tr>
      <w:tr w:rsidR="00402631" w:rsidRPr="00B240F7" w14:paraId="6CC822A4" w14:textId="77777777" w:rsidTr="0038407C">
        <w:trPr>
          <w:trHeight w:val="718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70D326A7" w14:textId="46F8FF20" w:rsidR="00402631" w:rsidRPr="001E6356" w:rsidRDefault="00402631" w:rsidP="00190221">
            <w:pPr>
              <w:jc w:val="start"/>
              <w:rPr>
                <w:rFonts w:ascii="Rostelecom Basis" w:hAnsi="Rostelecom Basis" w:cs="Segoe UI"/>
                <w:color w:val="000000" w:themeColor="text1"/>
                <w:sz w:val="20"/>
                <w:lang w:eastAsia="en-US"/>
              </w:rPr>
            </w:pPr>
            <w:r w:rsidRPr="001E6356">
              <w:rPr>
                <w:rFonts w:ascii="Arial" w:hAnsi="Arial" w:cs="Arial"/>
                <w:color w:val="000000" w:themeColor="text1"/>
                <w:sz w:val="20"/>
              </w:rPr>
              <w:t>Адрес сайта компании</w:t>
            </w:r>
          </w:p>
        </w:tc>
        <w:tc>
          <w:tcPr>
            <w:tcW w:w="340.20pt" w:type="dxa"/>
            <w:tcBorders>
              <w:top w:val="single" w:sz="36" w:space="0" w:color="FFFFFF" w:themeColor="background1"/>
              <w:start w:val="single" w:sz="4" w:space="0" w:color="FFFFFF" w:themeColor="background1"/>
              <w:bottom w:val="single" w:sz="36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6F7EC13D" w14:textId="0FD458C1" w:rsidR="00402631" w:rsidRPr="00DB3091" w:rsidRDefault="00402631" w:rsidP="004D1187">
            <w:pPr>
              <w:ind w:start="8.55pt"/>
              <w:jc w:val="start"/>
              <w:rPr>
                <w:rFonts w:ascii="Arial" w:hAnsi="Arial" w:cs="Segoe UI"/>
                <w:color w:val="000000" w:themeColor="text1"/>
                <w:sz w:val="20"/>
                <w:lang w:val="en-US"/>
              </w:rPr>
            </w:pPr>
          </w:p>
        </w:tc>
      </w:tr>
      <w:tr w:rsidR="00402631" w:rsidRPr="00B240F7" w14:paraId="4ADF010B" w14:textId="77777777" w:rsidTr="0038407C">
        <w:trPr>
          <w:trHeight w:val="686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54E5D38E" w14:textId="04FFF9F2" w:rsidR="00402631" w:rsidRPr="001E6356" w:rsidRDefault="00402631" w:rsidP="00190221">
            <w:pPr>
              <w:jc w:val="start"/>
              <w:rPr>
                <w:rFonts w:ascii="Rostelecom Basis" w:hAnsi="Rostelecom Basis" w:cs="Segoe UI"/>
                <w:color w:val="000000" w:themeColor="text1"/>
                <w:sz w:val="20"/>
                <w:lang w:eastAsia="en-US"/>
              </w:rPr>
            </w:pPr>
            <w:r w:rsidRPr="001E6356">
              <w:rPr>
                <w:rFonts w:ascii="Arial" w:hAnsi="Arial" w:cs="Arial"/>
                <w:color w:val="000000" w:themeColor="text1"/>
                <w:sz w:val="20"/>
              </w:rPr>
              <w:t>ФИО</w:t>
            </w:r>
          </w:p>
        </w:tc>
        <w:tc>
          <w:tcPr>
            <w:tcW w:w="340.20pt" w:type="dxa"/>
            <w:tcBorders>
              <w:top w:val="single" w:sz="36" w:space="0" w:color="FFFFFF" w:themeColor="background1"/>
              <w:start w:val="single" w:sz="4" w:space="0" w:color="FFFFFF" w:themeColor="background1"/>
              <w:bottom w:val="single" w:sz="36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0FF1D0AC" w14:textId="605D98B6" w:rsidR="00402631" w:rsidRPr="00DB3091" w:rsidRDefault="00402631" w:rsidP="004D1187">
            <w:pPr>
              <w:ind w:start="8.55pt"/>
              <w:jc w:val="start"/>
              <w:rPr>
                <w:rFonts w:ascii="Arial" w:hAnsi="Arial" w:cs="Segoe UI"/>
                <w:color w:val="000000" w:themeColor="text1"/>
                <w:sz w:val="20"/>
                <w:lang w:val="en-US"/>
              </w:rPr>
            </w:pPr>
          </w:p>
        </w:tc>
      </w:tr>
      <w:tr w:rsidR="00402631" w:rsidRPr="00B240F7" w14:paraId="41995547" w14:textId="77777777" w:rsidTr="0038407C">
        <w:trPr>
          <w:trHeight w:val="724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6837E36D" w14:textId="0E71787C" w:rsidR="00402631" w:rsidRPr="001E6356" w:rsidRDefault="00402631" w:rsidP="00190221">
            <w:pPr>
              <w:jc w:val="start"/>
              <w:rPr>
                <w:rFonts w:ascii="Rostelecom Basis" w:hAnsi="Rostelecom Basis" w:cs="Segoe UI"/>
                <w:color w:val="000000" w:themeColor="text1"/>
                <w:sz w:val="20"/>
                <w:lang w:val="en-US"/>
              </w:rPr>
            </w:pPr>
            <w:r w:rsidRPr="001E6356">
              <w:rPr>
                <w:rFonts w:ascii="Arial" w:hAnsi="Arial" w:cs="Arial"/>
                <w:color w:val="000000" w:themeColor="text1"/>
                <w:sz w:val="20"/>
              </w:rPr>
              <w:t>Должность</w:t>
            </w:r>
          </w:p>
        </w:tc>
        <w:tc>
          <w:tcPr>
            <w:tcW w:w="340.20pt" w:type="dxa"/>
            <w:tcBorders>
              <w:top w:val="single" w:sz="36" w:space="0" w:color="FFFFFF" w:themeColor="background1"/>
              <w:start w:val="single" w:sz="4" w:space="0" w:color="FFFFFF" w:themeColor="background1"/>
              <w:bottom w:val="single" w:sz="36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431CC409" w14:textId="1B0441CC" w:rsidR="00402631" w:rsidRPr="00DB3091" w:rsidRDefault="00402631" w:rsidP="004D1187">
            <w:pPr>
              <w:ind w:start="8.55pt"/>
              <w:jc w:val="start"/>
              <w:rPr>
                <w:rFonts w:ascii="Arial" w:hAnsi="Arial" w:cs="Segoe UI"/>
                <w:color w:val="000000" w:themeColor="text1"/>
                <w:sz w:val="20"/>
                <w:lang w:val="en-US"/>
              </w:rPr>
            </w:pPr>
          </w:p>
        </w:tc>
      </w:tr>
      <w:tr w:rsidR="00402631" w:rsidRPr="00B240F7" w14:paraId="2C2BB0DD" w14:textId="77777777" w:rsidTr="0038407C">
        <w:trPr>
          <w:trHeight w:val="724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2C6525E8" w14:textId="5FABC7D6" w:rsidR="00402631" w:rsidRPr="00AC18AA" w:rsidRDefault="00402631" w:rsidP="00190221">
            <w:pPr>
              <w:jc w:val="start"/>
              <w:rPr>
                <w:rFonts w:ascii="Arial" w:hAnsi="Arial" w:cs="Arial"/>
                <w:color w:val="000000" w:themeColor="text1"/>
                <w:sz w:val="20"/>
              </w:rPr>
            </w:pPr>
            <w:r w:rsidRPr="001E6356">
              <w:rPr>
                <w:rFonts w:ascii="Arial" w:hAnsi="Arial" w:cs="Segoe UI"/>
                <w:color w:val="000000" w:themeColor="text1"/>
                <w:sz w:val="20"/>
                <w:lang w:val="en-US"/>
              </w:rPr>
              <w:t>E</w:t>
            </w:r>
            <w:r w:rsidRPr="001E6356">
              <w:rPr>
                <w:rFonts w:ascii="Arial" w:hAnsi="Arial" w:cs="Segoe UI"/>
                <w:color w:val="000000" w:themeColor="text1"/>
                <w:sz w:val="20"/>
              </w:rPr>
              <w:t>-</w:t>
            </w:r>
            <w:r w:rsidRPr="001E6356">
              <w:rPr>
                <w:rFonts w:ascii="Arial" w:hAnsi="Arial" w:cs="Segoe UI"/>
                <w:color w:val="000000" w:themeColor="text1"/>
                <w:sz w:val="20"/>
                <w:lang w:val="en-US"/>
              </w:rPr>
              <w:t>mail</w:t>
            </w:r>
            <w:r w:rsidR="00AC18AA">
              <w:rPr>
                <w:rFonts w:ascii="Arial" w:hAnsi="Arial" w:cs="Segoe UI"/>
                <w:color w:val="000000" w:themeColor="text1"/>
                <w:sz w:val="20"/>
              </w:rPr>
              <w:t xml:space="preserve"> (корпоративный)</w:t>
            </w:r>
          </w:p>
        </w:tc>
        <w:tc>
          <w:tcPr>
            <w:tcW w:w="340.20pt" w:type="dxa"/>
            <w:tcBorders>
              <w:top w:val="single" w:sz="36" w:space="0" w:color="FFFFFF" w:themeColor="background1"/>
              <w:start w:val="single" w:sz="4" w:space="0" w:color="FFFFFF" w:themeColor="background1"/>
              <w:bottom w:val="single" w:sz="36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3F6BF891" w14:textId="3E878783" w:rsidR="00402631" w:rsidRPr="00DB3091" w:rsidRDefault="00402631" w:rsidP="004D1187">
            <w:pPr>
              <w:ind w:start="8.55pt"/>
              <w:jc w:val="start"/>
              <w:rPr>
                <w:rFonts w:ascii="Arial" w:hAnsi="Arial"/>
                <w:bCs/>
                <w:color w:val="000000" w:themeColor="text1"/>
                <w:sz w:val="20"/>
                <w:lang w:val="en-US"/>
              </w:rPr>
            </w:pPr>
          </w:p>
        </w:tc>
      </w:tr>
      <w:tr w:rsidR="00402631" w:rsidRPr="00B240F7" w14:paraId="49988789" w14:textId="77777777" w:rsidTr="0038407C">
        <w:trPr>
          <w:trHeight w:val="724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015EC3DC" w14:textId="0576300A" w:rsidR="00402631" w:rsidRPr="001E6356" w:rsidRDefault="00402631" w:rsidP="00190221">
            <w:pPr>
              <w:jc w:val="start"/>
              <w:rPr>
                <w:rFonts w:ascii="Arial" w:hAnsi="Arial" w:cs="Segoe UI"/>
                <w:color w:val="000000" w:themeColor="text1"/>
                <w:sz w:val="20"/>
              </w:rPr>
            </w:pPr>
            <w:r w:rsidRPr="001E6356">
              <w:rPr>
                <w:rFonts w:ascii="Arial" w:hAnsi="Arial" w:cs="Segoe UI"/>
                <w:color w:val="000000" w:themeColor="text1"/>
                <w:sz w:val="20"/>
              </w:rPr>
              <w:t>Телефон</w:t>
            </w:r>
          </w:p>
        </w:tc>
        <w:tc>
          <w:tcPr>
            <w:tcW w:w="340.20pt" w:type="dxa"/>
            <w:tcBorders>
              <w:top w:val="single" w:sz="36" w:space="0" w:color="FFFFFF" w:themeColor="background1"/>
              <w:start w:val="single" w:sz="4" w:space="0" w:color="FFFFFF" w:themeColor="background1"/>
              <w:bottom w:val="single" w:sz="36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2B8C8A0B" w14:textId="2A3CC4BE" w:rsidR="00402631" w:rsidRPr="00DB3091" w:rsidRDefault="00402631" w:rsidP="004D1187">
            <w:pPr>
              <w:ind w:start="8.55pt"/>
              <w:jc w:val="start"/>
              <w:rPr>
                <w:rFonts w:ascii="Arial" w:hAnsi="Arial"/>
                <w:bCs/>
                <w:color w:val="000000" w:themeColor="text1"/>
                <w:sz w:val="20"/>
                <w:lang w:val="en-US"/>
              </w:rPr>
            </w:pPr>
          </w:p>
        </w:tc>
      </w:tr>
      <w:tr w:rsidR="00402631" w:rsidRPr="00B240F7" w14:paraId="4F9988AB" w14:textId="77777777" w:rsidTr="0038407C">
        <w:trPr>
          <w:trHeight w:val="724"/>
        </w:trPr>
        <w:tc>
          <w:tcPr>
            <w:tcW w:w="184.30pt" w:type="dxa"/>
            <w:tcBorders>
              <w:end w:val="single" w:sz="4" w:space="0" w:color="FFFFFF" w:themeColor="background1"/>
            </w:tcBorders>
            <w:shd w:val="clear" w:color="auto" w:fill="auto"/>
            <w:vAlign w:val="center"/>
          </w:tcPr>
          <w:p w14:paraId="1AAC8835" w14:textId="79C8CDB4" w:rsidR="00402631" w:rsidRPr="001E6356" w:rsidRDefault="00402631" w:rsidP="00190221">
            <w:pPr>
              <w:jc w:val="start"/>
              <w:rPr>
                <w:rFonts w:ascii="Arial" w:hAnsi="Arial" w:cs="Segoe UI"/>
                <w:color w:val="000000" w:themeColor="text1"/>
                <w:sz w:val="20"/>
              </w:rPr>
            </w:pPr>
            <w:r w:rsidRPr="001E6356">
              <w:rPr>
                <w:rFonts w:ascii="Arial" w:hAnsi="Arial" w:cs="Arial"/>
                <w:color w:val="000000" w:themeColor="text1"/>
                <w:sz w:val="20"/>
              </w:rPr>
              <w:t xml:space="preserve">Желаемые даты проведения работ </w:t>
            </w:r>
            <w:r w:rsidR="005A3734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в </w:t>
            </w:r>
            <w:r w:rsidR="005A3734">
              <w:rPr>
                <w:rFonts w:ascii="Arial" w:hAnsi="Arial" w:cs="Arial"/>
                <w:color w:val="000000" w:themeColor="text1"/>
                <w:sz w:val="20"/>
                <w:lang w:val="en-US"/>
              </w:rPr>
              <w:t>Q</w:t>
            </w:r>
            <w:r w:rsidR="005A3734" w:rsidRPr="005A3734">
              <w:rPr>
                <w:rFonts w:ascii="Arial" w:hAnsi="Arial" w:cs="Arial"/>
                <w:color w:val="000000" w:themeColor="text1"/>
                <w:sz w:val="20"/>
              </w:rPr>
              <w:t xml:space="preserve">2 – </w:t>
            </w:r>
            <w:r w:rsidR="005A3734">
              <w:rPr>
                <w:rFonts w:ascii="Arial" w:hAnsi="Arial" w:cs="Arial"/>
                <w:color w:val="000000" w:themeColor="text1"/>
                <w:sz w:val="20"/>
                <w:lang w:val="en-US"/>
              </w:rPr>
              <w:t>Q</w:t>
            </w:r>
            <w:r w:rsidR="005A3734" w:rsidRPr="005A3734">
              <w:rPr>
                <w:rFonts w:ascii="Arial" w:hAnsi="Arial" w:cs="Arial"/>
                <w:color w:val="000000" w:themeColor="text1"/>
                <w:sz w:val="20"/>
              </w:rPr>
              <w:t xml:space="preserve">3 </w:t>
            </w:r>
            <w:r w:rsidRPr="001E6356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="005A3734">
              <w:rPr>
                <w:rFonts w:ascii="Arial" w:hAnsi="Arial" w:cs="Arial"/>
                <w:color w:val="000000" w:themeColor="text1"/>
                <w:sz w:val="20"/>
              </w:rPr>
              <w:t>укажите месяц</w:t>
            </w:r>
            <w:r w:rsidRPr="001E6356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340.20pt" w:type="dxa"/>
            <w:tcBorders>
              <w:top w:val="single" w:sz="36" w:space="0" w:color="FFFFFF" w:themeColor="background1"/>
              <w:start w:val="single" w:sz="4" w:space="0" w:color="FFFFFF" w:themeColor="background1"/>
              <w:bottom w:val="single" w:sz="4" w:space="0" w:color="FFFFFF" w:themeColor="background1"/>
              <w:end w:val="single" w:sz="4" w:space="0" w:color="FFFFFF" w:themeColor="background1"/>
            </w:tcBorders>
            <w:shd w:val="clear" w:color="auto" w:fill="ECE7E5" w:themeFill="background2"/>
            <w:vAlign w:val="center"/>
          </w:tcPr>
          <w:p w14:paraId="67F2259B" w14:textId="5DA41F82" w:rsidR="00402631" w:rsidRPr="0067549E" w:rsidRDefault="00402631" w:rsidP="004D1187">
            <w:pPr>
              <w:ind w:start="8.55pt"/>
              <w:jc w:val="start"/>
              <w:rPr>
                <w:rFonts w:ascii="Arial" w:hAnsi="Arial"/>
                <w:bCs/>
                <w:color w:val="000000" w:themeColor="text1"/>
                <w:sz w:val="20"/>
              </w:rPr>
            </w:pPr>
          </w:p>
        </w:tc>
      </w:tr>
    </w:tbl>
    <w:p w14:paraId="5D71C381" w14:textId="1B7F49FF" w:rsidR="002136A1" w:rsidRDefault="002136A1" w:rsidP="00190221">
      <w:pPr>
        <w:spacing w:after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</w:p>
    <w:p w14:paraId="27F00C2D" w14:textId="73EA457F" w:rsidR="000D352A" w:rsidRPr="000D352A" w:rsidRDefault="002136A1" w:rsidP="000D352A">
      <w:pPr>
        <w:pStyle w:val="20"/>
        <w:numPr>
          <w:ilvl w:val="0"/>
          <w:numId w:val="37"/>
        </w:numPr>
        <w:spacing w:before="0pt" w:after="0pt" w:line="12pt" w:lineRule="auto"/>
        <w:ind w:start="17.85pt" w:hanging="17.85pt"/>
        <w:rPr>
          <w:rFonts w:ascii="Arial" w:hAnsi="Arial" w:cs="Arial"/>
          <w:b w:val="0"/>
          <w:color w:val="FE6E36" w:themeColor="accent2"/>
          <w:sz w:val="24"/>
          <w:szCs w:val="24"/>
        </w:rPr>
      </w:pPr>
      <w:r w:rsidRPr="000918DB">
        <w:rPr>
          <w:rFonts w:ascii="Arial" w:hAnsi="Arial" w:cs="Arial"/>
          <w:b w:val="0"/>
          <w:color w:val="FE6E36" w:themeColor="accent2"/>
          <w:sz w:val="24"/>
          <w:szCs w:val="24"/>
        </w:rPr>
        <w:t>ОБЩАЯ ИНФОРМАЦИЯ</w:t>
      </w:r>
    </w:p>
    <w:p w14:paraId="0C44CB42" w14:textId="515C84E8" w:rsidR="00C35988" w:rsidRPr="00AC18AA" w:rsidRDefault="005825DB" w:rsidP="00190221">
      <w:pPr>
        <w:spacing w:after="12pt" w:line="12pt" w:lineRule="auto"/>
        <w:jc w:val="start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Работы проводятся </w:t>
      </w:r>
      <w:r w:rsidR="00C35988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комплексом из внешнего и внутреннего тестирования на проникновение </w:t>
      </w:r>
      <w:r w:rsidR="000D352A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м</w:t>
      </w:r>
      <w:r w:rsidR="00EB0F0D" w:rsidRPr="00B35F24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етод</w:t>
      </w:r>
      <w:r w:rsidR="00C35988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ом</w:t>
      </w:r>
      <w:r w:rsidR="00EB0F0D" w:rsidRPr="00B35F24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 xml:space="preserve"> серого ящика (</w:t>
      </w:r>
      <w:proofErr w:type="spellStart"/>
      <w:r w:rsidR="00EB0F0D" w:rsidRPr="00B35F24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gray</w:t>
      </w:r>
      <w:proofErr w:type="spellEnd"/>
      <w:r w:rsidR="00EB0F0D" w:rsidRPr="00B35F24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EB0F0D" w:rsidRPr="00B35F24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box</w:t>
      </w:r>
      <w:proofErr w:type="spellEnd"/>
      <w:r w:rsidR="00EB0F0D" w:rsidRPr="00B35F24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).</w:t>
      </w:r>
      <w:r w:rsidR="00EB0F0D" w:rsidRPr="002F7526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14:paraId="66F3820D" w14:textId="382E7DD5" w:rsidR="00C35988" w:rsidRDefault="00C35988" w:rsidP="00190221">
      <w:pPr>
        <w:spacing w:after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Такая м</w:t>
      </w:r>
      <w:r w:rsidR="00EB0F0D" w:rsidRPr="00EB0F0D">
        <w:rPr>
          <w:rFonts w:ascii="Arial" w:hAnsi="Arial" w:cs="Arial"/>
          <w:sz w:val="20"/>
          <w:szCs w:val="20"/>
          <w:lang w:eastAsia="ru-RU"/>
        </w:rPr>
        <w:t xml:space="preserve">етодика предполагает моделирование действий потенциального злоумышленника, обладающего знаниями о системе и имеющего, например, доступ рядового пользователя. Тестирование этим методом позволит обнаружить большее количество уязвимостей, которые </w:t>
      </w:r>
      <w:r>
        <w:rPr>
          <w:rFonts w:ascii="Arial" w:hAnsi="Arial" w:cs="Arial"/>
          <w:sz w:val="20"/>
          <w:szCs w:val="20"/>
          <w:lang w:eastAsia="ru-RU"/>
        </w:rPr>
        <w:t>могут быть доступны</w:t>
      </w:r>
      <w:r w:rsidRPr="00EB0F0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EB0F0D" w:rsidRPr="00EB0F0D">
        <w:rPr>
          <w:rFonts w:ascii="Arial" w:hAnsi="Arial" w:cs="Arial"/>
          <w:sz w:val="20"/>
          <w:szCs w:val="20"/>
          <w:lang w:eastAsia="ru-RU"/>
        </w:rPr>
        <w:t xml:space="preserve">только пользователям системы. </w:t>
      </w:r>
    </w:p>
    <w:p w14:paraId="5DF98E43" w14:textId="70AF414B" w:rsidR="000D352A" w:rsidRDefault="00EB0F0D" w:rsidP="00190221">
      <w:pPr>
        <w:spacing w:after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EB0F0D">
        <w:rPr>
          <w:rFonts w:ascii="Arial" w:hAnsi="Arial" w:cs="Arial"/>
          <w:sz w:val="20"/>
          <w:szCs w:val="20"/>
          <w:lang w:eastAsia="ru-RU"/>
        </w:rPr>
        <w:t xml:space="preserve">Для </w:t>
      </w:r>
      <w:r w:rsidR="00C35988">
        <w:rPr>
          <w:rFonts w:ascii="Arial" w:hAnsi="Arial" w:cs="Arial"/>
          <w:sz w:val="20"/>
          <w:szCs w:val="20"/>
          <w:lang w:eastAsia="ru-RU"/>
        </w:rPr>
        <w:t>работ по внешнему тестированию</w:t>
      </w:r>
      <w:r w:rsidRPr="00EB0F0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35988">
        <w:rPr>
          <w:rFonts w:ascii="Arial" w:hAnsi="Arial" w:cs="Arial"/>
          <w:sz w:val="20"/>
          <w:szCs w:val="20"/>
          <w:lang w:eastAsia="ru-RU"/>
        </w:rPr>
        <w:t>Заказчику необходимо</w:t>
      </w:r>
      <w:r w:rsidRPr="00EB0F0D">
        <w:rPr>
          <w:rFonts w:ascii="Arial" w:hAnsi="Arial" w:cs="Arial"/>
          <w:sz w:val="20"/>
          <w:szCs w:val="20"/>
          <w:lang w:eastAsia="ru-RU"/>
        </w:rPr>
        <w:t xml:space="preserve"> будет предоставить</w:t>
      </w:r>
      <w:r w:rsidR="000D352A">
        <w:rPr>
          <w:rFonts w:ascii="Arial" w:hAnsi="Arial" w:cs="Arial"/>
          <w:sz w:val="20"/>
          <w:szCs w:val="20"/>
          <w:lang w:eastAsia="ru-RU"/>
        </w:rPr>
        <w:t xml:space="preserve"> списки сетей, </w:t>
      </w:r>
      <w:r w:rsidR="000D352A">
        <w:rPr>
          <w:rFonts w:ascii="Arial" w:hAnsi="Arial" w:cs="Arial"/>
          <w:sz w:val="20"/>
          <w:szCs w:val="20"/>
          <w:lang w:val="en-US" w:eastAsia="ru-RU"/>
        </w:rPr>
        <w:t>IP</w:t>
      </w:r>
      <w:r w:rsidR="000D352A" w:rsidRPr="000D352A">
        <w:rPr>
          <w:rFonts w:ascii="Arial" w:hAnsi="Arial" w:cs="Arial"/>
          <w:sz w:val="20"/>
          <w:szCs w:val="20"/>
          <w:lang w:eastAsia="ru-RU"/>
        </w:rPr>
        <w:t>-</w:t>
      </w:r>
      <w:r w:rsidR="000D352A">
        <w:rPr>
          <w:rFonts w:ascii="Arial" w:hAnsi="Arial" w:cs="Arial"/>
          <w:sz w:val="20"/>
          <w:szCs w:val="20"/>
          <w:lang w:eastAsia="ru-RU"/>
        </w:rPr>
        <w:t>адресов и доменные имена внешне</w:t>
      </w:r>
      <w:r w:rsidR="00C35988">
        <w:rPr>
          <w:rFonts w:ascii="Arial" w:hAnsi="Arial" w:cs="Arial"/>
          <w:sz w:val="20"/>
          <w:szCs w:val="20"/>
          <w:lang w:eastAsia="ru-RU"/>
        </w:rPr>
        <w:t>го</w:t>
      </w:r>
      <w:r w:rsidR="000D352A">
        <w:rPr>
          <w:rFonts w:ascii="Arial" w:hAnsi="Arial" w:cs="Arial"/>
          <w:sz w:val="20"/>
          <w:szCs w:val="20"/>
          <w:lang w:eastAsia="ru-RU"/>
        </w:rPr>
        <w:t xml:space="preserve"> периметр</w:t>
      </w:r>
      <w:r w:rsidR="00C35988">
        <w:rPr>
          <w:rFonts w:ascii="Arial" w:hAnsi="Arial" w:cs="Arial"/>
          <w:sz w:val="20"/>
          <w:szCs w:val="20"/>
          <w:lang w:eastAsia="ru-RU"/>
        </w:rPr>
        <w:t>а</w:t>
      </w:r>
      <w:r w:rsidRPr="00EB0F0D">
        <w:rPr>
          <w:rFonts w:ascii="Arial" w:hAnsi="Arial" w:cs="Arial"/>
          <w:sz w:val="20"/>
          <w:szCs w:val="20"/>
          <w:lang w:eastAsia="ru-RU"/>
        </w:rPr>
        <w:t>.</w:t>
      </w:r>
    </w:p>
    <w:p w14:paraId="520B7C7C" w14:textId="7B5CB826" w:rsidR="000D352A" w:rsidRPr="00EB0F0D" w:rsidRDefault="000D352A" w:rsidP="00190221">
      <w:pPr>
        <w:spacing w:after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Работы по внутреннему тестированию на проникновение выполняются только удаленно</w:t>
      </w:r>
      <w:r w:rsidR="00A6658F">
        <w:rPr>
          <w:rFonts w:ascii="Arial" w:hAnsi="Arial" w:cs="Arial"/>
          <w:sz w:val="20"/>
          <w:szCs w:val="20"/>
          <w:lang w:eastAsia="ru-RU"/>
        </w:rPr>
        <w:t>. Для проведения работ</w:t>
      </w:r>
      <w:r>
        <w:rPr>
          <w:rFonts w:ascii="Arial" w:hAnsi="Arial" w:cs="Arial"/>
          <w:sz w:val="20"/>
          <w:szCs w:val="20"/>
          <w:lang w:eastAsia="ru-RU"/>
        </w:rPr>
        <w:t xml:space="preserve"> Заказчик </w:t>
      </w:r>
      <w:r w:rsidR="00C35988">
        <w:rPr>
          <w:rFonts w:ascii="Arial" w:hAnsi="Arial" w:cs="Arial"/>
          <w:sz w:val="20"/>
          <w:szCs w:val="20"/>
          <w:lang w:eastAsia="ru-RU"/>
        </w:rPr>
        <w:t xml:space="preserve">должен </w:t>
      </w:r>
      <w:r>
        <w:rPr>
          <w:rFonts w:ascii="Arial" w:hAnsi="Arial" w:cs="Arial"/>
          <w:sz w:val="20"/>
          <w:szCs w:val="20"/>
          <w:lang w:eastAsia="ru-RU"/>
        </w:rPr>
        <w:t>предоставить удаленный доступ</w:t>
      </w:r>
      <w:r w:rsidR="00A6658F">
        <w:rPr>
          <w:rFonts w:ascii="Arial" w:hAnsi="Arial" w:cs="Arial"/>
          <w:sz w:val="20"/>
          <w:szCs w:val="20"/>
          <w:lang w:eastAsia="ru-RU"/>
        </w:rPr>
        <w:t xml:space="preserve"> к своей внутренней инфраструктуре</w:t>
      </w:r>
      <w:r>
        <w:rPr>
          <w:rFonts w:ascii="Arial" w:hAnsi="Arial" w:cs="Arial"/>
          <w:sz w:val="20"/>
          <w:szCs w:val="20"/>
          <w:lang w:eastAsia="ru-RU"/>
        </w:rPr>
        <w:t xml:space="preserve">, а </w:t>
      </w:r>
      <w:r w:rsidR="0035364B">
        <w:rPr>
          <w:rFonts w:ascii="Arial" w:hAnsi="Arial" w:cs="Arial"/>
          <w:sz w:val="20"/>
          <w:szCs w:val="20"/>
          <w:lang w:eastAsia="ru-RU"/>
        </w:rPr>
        <w:t>также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E85144">
        <w:rPr>
          <w:rFonts w:ascii="Arial" w:hAnsi="Arial" w:cs="Arial"/>
          <w:sz w:val="20"/>
          <w:szCs w:val="20"/>
          <w:lang w:eastAsia="ru-RU"/>
        </w:rPr>
        <w:t xml:space="preserve">две </w:t>
      </w:r>
      <w:r>
        <w:rPr>
          <w:rFonts w:ascii="Arial" w:hAnsi="Arial" w:cs="Arial"/>
          <w:sz w:val="20"/>
          <w:szCs w:val="20"/>
          <w:lang w:eastAsia="ru-RU"/>
        </w:rPr>
        <w:t>учетные доменные записи с минимальными привилегиями.</w:t>
      </w:r>
    </w:p>
    <w:p w14:paraId="3E0D0CBA" w14:textId="484B4CAE" w:rsidR="002136A1" w:rsidRPr="00494C21" w:rsidRDefault="00EB0F0D" w:rsidP="00190221">
      <w:pPr>
        <w:spacing w:after="12pt" w:line="12pt" w:lineRule="auto"/>
        <w:jc w:val="start"/>
        <w:rPr>
          <w:rFonts w:ascii="Arial" w:hAnsi="Arial" w:cs="Arial"/>
          <w:color w:val="A6A6A6" w:themeColor="background1" w:themeShade="A6"/>
          <w:sz w:val="20"/>
          <w:szCs w:val="20"/>
          <w:lang w:eastAsia="ru-RU"/>
        </w:rPr>
      </w:pPr>
      <w:r w:rsidRPr="00154C85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Обратите внимание на раздел </w:t>
      </w:r>
      <w:r w:rsidRPr="008B1CB2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t>«</w:t>
      </w:r>
      <w:r w:rsidR="002E4CEF" w:rsidRPr="002E4CEF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fldChar w:fldCharType="begin"/>
      </w:r>
      <w:r w:rsidR="002E4CEF" w:rsidRPr="002E4CEF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instrText xml:space="preserve"> REF _Ref155890036 \h  \* MERGEFORMAT </w:instrText>
      </w:r>
      <w:r w:rsidR="002E4CEF" w:rsidRPr="002E4CEF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</w:r>
      <w:r w:rsidR="002E4CEF" w:rsidRPr="002E4CEF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fldChar w:fldCharType="separate"/>
      </w:r>
      <w:r w:rsidR="002E4CEF" w:rsidRPr="002E4CEF">
        <w:rPr>
          <w:rFonts w:ascii="Arial" w:hAnsi="Arial" w:cs="Arial"/>
          <w:b/>
          <w:color w:val="000000" w:themeColor="text1"/>
          <w:sz w:val="20"/>
          <w:szCs w:val="20"/>
        </w:rPr>
        <w:t>Дополнительная информация</w:t>
      </w:r>
      <w:r w:rsidR="002E4CEF" w:rsidRPr="002E4CEF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fldChar w:fldCharType="end"/>
      </w:r>
      <w:r w:rsidRPr="008B1CB2">
        <w:rPr>
          <w:rFonts w:ascii="Arial" w:hAnsi="Arial" w:cs="Arial"/>
          <w:b/>
          <w:color w:val="000000" w:themeColor="text1"/>
          <w:sz w:val="20"/>
          <w:szCs w:val="20"/>
          <w:lang w:eastAsia="ru-RU"/>
        </w:rPr>
        <w:t>»</w:t>
      </w:r>
      <w:r w:rsidRPr="008B1CB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154C85">
        <w:rPr>
          <w:rFonts w:ascii="Arial" w:hAnsi="Arial" w:cs="Arial"/>
          <w:color w:val="000000" w:themeColor="text1"/>
          <w:sz w:val="20"/>
          <w:szCs w:val="20"/>
          <w:lang w:eastAsia="ru-RU"/>
        </w:rPr>
        <w:t>в конце документа и внесите в него необходимые сведения.</w:t>
      </w:r>
    </w:p>
    <w:p w14:paraId="5FA4163F" w14:textId="4C4F42DF" w:rsidR="0037057A" w:rsidRPr="00DE4F85" w:rsidRDefault="0037057A" w:rsidP="00DE4F85">
      <w:pPr>
        <w:pStyle w:val="20"/>
        <w:keepLines w:val="0"/>
        <w:pageBreakBefore/>
        <w:numPr>
          <w:ilvl w:val="0"/>
          <w:numId w:val="37"/>
        </w:numPr>
        <w:spacing w:before="0pt" w:after="0pt" w:line="12pt" w:lineRule="auto"/>
        <w:ind w:start="17.85pt" w:hanging="17.85pt"/>
        <w:rPr>
          <w:rFonts w:ascii="Arial" w:hAnsi="Arial" w:cs="Arial"/>
          <w:b w:val="0"/>
          <w:color w:val="FE6E36" w:themeColor="accent2"/>
          <w:sz w:val="24"/>
          <w:szCs w:val="24"/>
        </w:rPr>
      </w:pPr>
      <w:bookmarkStart w:id="0" w:name="_ДЕТАЛЬНАЯ_ИНФОРМАЦИЯ:_ВНЕШНЕЕ"/>
      <w:bookmarkStart w:id="1" w:name="_Ref155889410"/>
      <w:bookmarkEnd w:id="0"/>
      <w:r w:rsidRPr="00DE4F85">
        <w:rPr>
          <w:rFonts w:ascii="Arial" w:hAnsi="Arial" w:cs="Arial"/>
          <w:b w:val="0"/>
          <w:color w:val="FE6E36" w:themeColor="accent2"/>
          <w:sz w:val="24"/>
          <w:szCs w:val="24"/>
        </w:rPr>
        <w:lastRenderedPageBreak/>
        <w:t>ВНЕШНЕЕ ТЕСТИРОВАНИЕ НА ПРОНИКНОВЕНИЕ</w:t>
      </w:r>
      <w:bookmarkEnd w:id="1"/>
    </w:p>
    <w:p w14:paraId="0A5611F3" w14:textId="6389992E" w:rsidR="00FB7F2D" w:rsidRDefault="002C6596" w:rsidP="00761B7A">
      <w:pPr>
        <w:spacing w:before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2C6596">
        <w:rPr>
          <w:rFonts w:ascii="Arial" w:hAnsi="Arial" w:cs="Arial"/>
          <w:sz w:val="20"/>
          <w:szCs w:val="20"/>
          <w:lang w:eastAsia="ru-RU"/>
        </w:rPr>
        <w:t>3.</w:t>
      </w:r>
      <w:r w:rsidR="005825DB">
        <w:rPr>
          <w:rFonts w:ascii="Arial" w:hAnsi="Arial" w:cs="Arial"/>
          <w:sz w:val="20"/>
          <w:szCs w:val="20"/>
          <w:lang w:eastAsia="ru-RU"/>
        </w:rPr>
        <w:t>1</w:t>
      </w:r>
      <w:r w:rsidRPr="002C6596">
        <w:rPr>
          <w:rFonts w:ascii="Arial" w:hAnsi="Arial" w:cs="Arial"/>
          <w:sz w:val="20"/>
          <w:szCs w:val="20"/>
          <w:lang w:eastAsia="ru-RU"/>
        </w:rPr>
        <w:t>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C6596">
        <w:rPr>
          <w:rFonts w:ascii="Arial" w:hAnsi="Arial" w:cs="Arial"/>
          <w:sz w:val="20"/>
          <w:szCs w:val="20"/>
          <w:lang w:eastAsia="ru-RU"/>
        </w:rPr>
        <w:t xml:space="preserve">Предоставьте список имен хостов / IP-адресов для тестирования </w:t>
      </w:r>
    </w:p>
    <w:p w14:paraId="58C1947F" w14:textId="2DE41630" w:rsidR="002C6596" w:rsidRPr="0037057A" w:rsidRDefault="00FB7F2D" w:rsidP="00FB7F2D">
      <w:pPr>
        <w:spacing w:before="6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t>У</w:t>
      </w:r>
      <w:r w:rsidR="002C6596" w:rsidRPr="00FB7F2D">
        <w:rPr>
          <w:rFonts w:ascii="Arial" w:hAnsi="Arial" w:cs="Arial"/>
          <w:sz w:val="16"/>
          <w:szCs w:val="16"/>
          <w:lang w:eastAsia="ru-RU"/>
        </w:rPr>
        <w:t>ка</w:t>
      </w:r>
      <w:r>
        <w:rPr>
          <w:rFonts w:ascii="Arial" w:hAnsi="Arial" w:cs="Arial"/>
          <w:sz w:val="16"/>
          <w:szCs w:val="16"/>
          <w:lang w:eastAsia="ru-RU"/>
        </w:rPr>
        <w:t>жите</w:t>
      </w:r>
      <w:r w:rsidR="002C6596" w:rsidRPr="00FB7F2D">
        <w:rPr>
          <w:rFonts w:ascii="Arial" w:hAnsi="Arial" w:cs="Arial"/>
          <w:sz w:val="16"/>
          <w:szCs w:val="16"/>
          <w:lang w:eastAsia="ru-RU"/>
        </w:rPr>
        <w:t xml:space="preserve"> все IP-адреса, подсети и/или доменные имена</w:t>
      </w:r>
    </w:p>
    <w:tbl>
      <w:tblPr>
        <w:tblStyle w:val="affff"/>
        <w:tblW w:w="496.1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9923"/>
      </w:tblGrid>
      <w:tr w:rsidR="004A0ADD" w14:paraId="65812020" w14:textId="77777777" w:rsidTr="004A0ADD">
        <w:tc>
          <w:tcPr>
            <w:tcW w:w="496.15pt" w:type="dxa"/>
            <w:shd w:val="clear" w:color="auto" w:fill="ECE7E5" w:themeFill="background2"/>
          </w:tcPr>
          <w:p w14:paraId="5A6EBE23" w14:textId="16F55499" w:rsidR="004A0ADD" w:rsidRPr="00C12A9D" w:rsidRDefault="004A0ADD" w:rsidP="00C12A9D">
            <w:pPr>
              <w:spacing w:before="6pt" w:after="12pt"/>
              <w:jc w:val="start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0432C9E" w14:textId="4745EE71" w:rsidR="002C6596" w:rsidRDefault="002C6596" w:rsidP="00761B7A">
      <w:pPr>
        <w:spacing w:before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2C6596">
        <w:rPr>
          <w:rFonts w:ascii="Arial" w:hAnsi="Arial" w:cs="Arial"/>
          <w:sz w:val="20"/>
          <w:szCs w:val="20"/>
          <w:lang w:eastAsia="ru-RU"/>
        </w:rPr>
        <w:t>3.</w:t>
      </w:r>
      <w:r w:rsidR="005825DB">
        <w:rPr>
          <w:rFonts w:ascii="Arial" w:hAnsi="Arial" w:cs="Arial"/>
          <w:sz w:val="20"/>
          <w:szCs w:val="20"/>
          <w:lang w:eastAsia="ru-RU"/>
        </w:rPr>
        <w:t>2</w:t>
      </w:r>
      <w:r w:rsidRPr="002C6596">
        <w:rPr>
          <w:rFonts w:ascii="Arial" w:hAnsi="Arial" w:cs="Arial"/>
          <w:sz w:val="20"/>
          <w:szCs w:val="20"/>
          <w:lang w:eastAsia="ru-RU"/>
        </w:rPr>
        <w:t>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C6596">
        <w:rPr>
          <w:rFonts w:ascii="Arial" w:hAnsi="Arial" w:cs="Arial"/>
          <w:sz w:val="20"/>
          <w:szCs w:val="20"/>
          <w:lang w:eastAsia="ru-RU"/>
        </w:rPr>
        <w:t>Сообщите любые дополнительные сведения, которые вы считаете необходимыми</w:t>
      </w:r>
    </w:p>
    <w:tbl>
      <w:tblPr>
        <w:tblStyle w:val="affff"/>
        <w:tblW w:w="496.1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9923"/>
      </w:tblGrid>
      <w:tr w:rsidR="00395DC2" w:rsidRPr="0083312E" w14:paraId="6ED5CE26" w14:textId="77777777" w:rsidTr="00395DC2">
        <w:tc>
          <w:tcPr>
            <w:tcW w:w="496.15pt" w:type="dxa"/>
            <w:shd w:val="clear" w:color="auto" w:fill="ECE7E5" w:themeFill="background2"/>
          </w:tcPr>
          <w:p w14:paraId="1C972E3E" w14:textId="2D1843FF" w:rsidR="00395DC2" w:rsidRPr="00C12A9D" w:rsidRDefault="00395DC2" w:rsidP="00DC4B47">
            <w:pPr>
              <w:spacing w:before="6pt" w:after="12pt"/>
              <w:jc w:val="start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7EFC3FE" w14:textId="06CF2E70" w:rsidR="002C6596" w:rsidRPr="00DE4F85" w:rsidRDefault="002C6596" w:rsidP="00241A82">
      <w:pPr>
        <w:pStyle w:val="20"/>
        <w:numPr>
          <w:ilvl w:val="0"/>
          <w:numId w:val="37"/>
        </w:numPr>
        <w:spacing w:before="24pt" w:after="6pt" w:line="12pt" w:lineRule="auto"/>
        <w:ind w:start="17.85pt" w:hanging="17.85pt"/>
        <w:rPr>
          <w:rFonts w:ascii="Arial" w:hAnsi="Arial" w:cs="Arial"/>
          <w:b w:val="0"/>
          <w:color w:val="FE6E36" w:themeColor="accent2"/>
          <w:sz w:val="24"/>
          <w:szCs w:val="24"/>
        </w:rPr>
      </w:pPr>
      <w:bookmarkStart w:id="2" w:name="_ДЕТАЛЬНАЯ_ИНФОРМАЦИЯ:_ВНУТРЕННЕЕ"/>
      <w:bookmarkStart w:id="3" w:name="_Ref155890004"/>
      <w:bookmarkEnd w:id="2"/>
      <w:r w:rsidRPr="00DE4F85">
        <w:rPr>
          <w:rFonts w:ascii="Arial" w:hAnsi="Arial" w:cs="Arial"/>
          <w:b w:val="0"/>
          <w:color w:val="FE6E36" w:themeColor="accent2"/>
          <w:sz w:val="24"/>
          <w:szCs w:val="24"/>
        </w:rPr>
        <w:t>ВНУТРЕННЕЕ ТЕСТИРОВАНИЕ НА ПРОНИКНОВЕНИЕ</w:t>
      </w:r>
      <w:bookmarkEnd w:id="3"/>
    </w:p>
    <w:p w14:paraId="443EE0E2" w14:textId="34C34CDE" w:rsidR="002C6596" w:rsidRPr="005825DB" w:rsidRDefault="005825DB" w:rsidP="00A03BA0">
      <w:pPr>
        <w:spacing w:before="6pt" w:after="12pt" w:line="12pt" w:lineRule="auto"/>
        <w:jc w:val="start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Работы проводятся путем предоставления удаленного доступа (</w:t>
      </w:r>
      <w:r>
        <w:rPr>
          <w:rFonts w:ascii="Arial" w:hAnsi="Arial" w:cs="Arial"/>
          <w:color w:val="000000" w:themeColor="text1"/>
          <w:sz w:val="16"/>
          <w:szCs w:val="16"/>
          <w:lang w:val="en-US" w:eastAsia="ru-RU"/>
        </w:rPr>
        <w:t>VPN</w:t>
      </w:r>
      <w:r w:rsidRPr="005825DB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и др.)</w:t>
      </w:r>
      <w:r w:rsidRPr="005825DB">
        <w:rPr>
          <w:rFonts w:ascii="Arial" w:hAnsi="Arial" w:cs="Arial"/>
          <w:color w:val="000000" w:themeColor="text1"/>
          <w:sz w:val="16"/>
          <w:szCs w:val="16"/>
          <w:lang w:eastAsia="ru-RU"/>
        </w:rPr>
        <w:t>.</w:t>
      </w:r>
    </w:p>
    <w:p w14:paraId="049215A1" w14:textId="2E8327CB" w:rsidR="00FB7F2D" w:rsidRPr="005825DB" w:rsidRDefault="00E71C03" w:rsidP="005825DB">
      <w:pPr>
        <w:spacing w:before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E71C03">
        <w:rPr>
          <w:rFonts w:ascii="Arial" w:hAnsi="Arial" w:cs="Arial"/>
          <w:sz w:val="20"/>
          <w:szCs w:val="20"/>
          <w:lang w:eastAsia="ru-RU"/>
        </w:rPr>
        <w:t>4.3.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5825DB">
        <w:rPr>
          <w:rFonts w:ascii="Arial" w:hAnsi="Arial" w:cs="Arial"/>
          <w:sz w:val="20"/>
          <w:szCs w:val="20"/>
          <w:lang w:eastAsia="ru-RU"/>
        </w:rPr>
        <w:t>Опишите как будет предоставлен удаленный доступ к инфраструктуре для проведения работ</w:t>
      </w:r>
    </w:p>
    <w:tbl>
      <w:tblPr>
        <w:tblStyle w:val="affff"/>
        <w:tblW w:w="496.1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9923"/>
      </w:tblGrid>
      <w:tr w:rsidR="00395DC2" w:rsidRPr="0083312E" w14:paraId="7BFA3547" w14:textId="77777777" w:rsidTr="00DC4B47">
        <w:tc>
          <w:tcPr>
            <w:tcW w:w="496.15pt" w:type="dxa"/>
            <w:shd w:val="clear" w:color="auto" w:fill="ECE7E5" w:themeFill="background2"/>
          </w:tcPr>
          <w:p w14:paraId="3BF68933" w14:textId="77777777" w:rsidR="00395DC2" w:rsidRPr="00C12A9D" w:rsidRDefault="00395DC2" w:rsidP="00DC4B47">
            <w:pPr>
              <w:spacing w:before="6pt" w:after="12pt"/>
              <w:jc w:val="start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BC405EE" w14:textId="77777777" w:rsidR="00FB7F2D" w:rsidRDefault="0083312E" w:rsidP="00D90B5C">
      <w:pPr>
        <w:spacing w:before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83312E">
        <w:rPr>
          <w:rFonts w:ascii="Arial" w:hAnsi="Arial" w:cs="Arial"/>
          <w:sz w:val="20"/>
          <w:szCs w:val="20"/>
          <w:lang w:eastAsia="ru-RU"/>
        </w:rPr>
        <w:t>4.4.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3312E">
        <w:rPr>
          <w:rFonts w:ascii="Arial" w:hAnsi="Arial" w:cs="Arial"/>
          <w:sz w:val="20"/>
          <w:szCs w:val="20"/>
          <w:lang w:eastAsia="ru-RU"/>
        </w:rPr>
        <w:t xml:space="preserve">Опишите задачу, которую предстоит решить при тестировании </w:t>
      </w:r>
    </w:p>
    <w:p w14:paraId="2BFCD0A0" w14:textId="0A44F2F0" w:rsidR="00270AFC" w:rsidRPr="00270AFC" w:rsidRDefault="00FB7F2D" w:rsidP="00270AFC">
      <w:pPr>
        <w:spacing w:before="6pt" w:line="12pt" w:lineRule="auto"/>
        <w:jc w:val="start"/>
        <w:rPr>
          <w:rFonts w:ascii="Arial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t>Н</w:t>
      </w:r>
      <w:r w:rsidR="0083312E" w:rsidRPr="00D90B5C">
        <w:rPr>
          <w:rFonts w:ascii="Arial" w:hAnsi="Arial" w:cs="Arial"/>
          <w:sz w:val="16"/>
          <w:szCs w:val="16"/>
          <w:lang w:eastAsia="ru-RU"/>
        </w:rPr>
        <w:t>апример, достижение уровня администратора домена, получение доступа к определенному серверу и т. п.</w:t>
      </w:r>
    </w:p>
    <w:tbl>
      <w:tblPr>
        <w:tblStyle w:val="affff"/>
        <w:tblW w:w="496.1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9923"/>
      </w:tblGrid>
      <w:tr w:rsidR="00270AFC" w:rsidRPr="0083312E" w14:paraId="4B6749C2" w14:textId="77777777" w:rsidTr="00184CE7">
        <w:tc>
          <w:tcPr>
            <w:tcW w:w="496.15pt" w:type="dxa"/>
            <w:shd w:val="clear" w:color="auto" w:fill="ECE7E5" w:themeFill="background2"/>
          </w:tcPr>
          <w:p w14:paraId="1CDC52F5" w14:textId="77777777" w:rsidR="00270AFC" w:rsidRPr="00C12A9D" w:rsidRDefault="00270AFC" w:rsidP="00184CE7">
            <w:pPr>
              <w:spacing w:before="6pt" w:after="12pt"/>
              <w:jc w:val="start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565FE" w14:textId="4A33FC7E" w:rsidR="00270AFC" w:rsidRPr="00270AFC" w:rsidRDefault="00270AFC" w:rsidP="00270AFC">
      <w:pPr>
        <w:pStyle w:val="20"/>
        <w:numPr>
          <w:ilvl w:val="0"/>
          <w:numId w:val="37"/>
        </w:numPr>
        <w:spacing w:before="24pt" w:after="6pt" w:line="12pt" w:lineRule="auto"/>
        <w:ind w:start="17.85pt" w:hanging="17.85pt"/>
        <w:rPr>
          <w:rFonts w:ascii="Arial" w:hAnsi="Arial" w:cs="Arial"/>
          <w:b w:val="0"/>
          <w:color w:val="FE6E36" w:themeColor="accent2"/>
          <w:sz w:val="24"/>
          <w:szCs w:val="24"/>
        </w:rPr>
      </w:pPr>
      <w:r w:rsidRPr="00270AFC">
        <w:rPr>
          <w:rFonts w:ascii="Arial" w:hAnsi="Arial" w:cs="Arial"/>
          <w:b w:val="0"/>
          <w:color w:val="FE6E36" w:themeColor="accent2"/>
          <w:sz w:val="24"/>
          <w:szCs w:val="24"/>
        </w:rPr>
        <w:t>Дополнительная информация</w:t>
      </w:r>
    </w:p>
    <w:p w14:paraId="6F6477CF" w14:textId="77777777" w:rsidR="00270AFC" w:rsidRPr="00270AFC" w:rsidRDefault="00270AFC" w:rsidP="00270AFC">
      <w:pPr>
        <w:spacing w:before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270AFC">
        <w:rPr>
          <w:rFonts w:ascii="Arial" w:hAnsi="Arial" w:cs="Arial"/>
          <w:sz w:val="20"/>
          <w:szCs w:val="20"/>
          <w:lang w:eastAsia="ru-RU"/>
        </w:rPr>
        <w:t>5.1. Возможно ли добавление IP-адресов исполнителя в белые списки средств защиты сетевого периметра (WAF, IPS/IDS)?</w:t>
      </w:r>
    </w:p>
    <w:tbl>
      <w:tblPr>
        <w:tblStyle w:val="affff"/>
        <w:tblW w:w="262.10pt" w:type="dxa"/>
        <w:tblBorders>
          <w:top w:val="single" w:sz="2" w:space="0" w:color="FFFFFF"/>
          <w:start w:val="single" w:sz="2" w:space="0" w:color="FFFFFF"/>
          <w:bottom w:val="single" w:sz="2" w:space="0" w:color="FFFFFF"/>
          <w:end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firstRow="1" w:lastRow="0" w:firstColumn="1" w:lastColumn="0" w:noHBand="0" w:noVBand="1"/>
      </w:tblPr>
      <w:tblGrid>
        <w:gridCol w:w="706"/>
        <w:gridCol w:w="4536"/>
      </w:tblGrid>
      <w:tr w:rsidR="00270AFC" w:rsidRPr="007B7EDC" w14:paraId="36B82C63" w14:textId="77777777" w:rsidTr="00184CE7">
        <w:trPr>
          <w:trHeight w:val="440"/>
        </w:trPr>
        <w:tc>
          <w:tcPr>
            <w:tcW w:w="35.30pt" w:type="dxa"/>
            <w:shd w:val="clear" w:color="auto" w:fill="auto"/>
            <w:vAlign w:val="center"/>
          </w:tcPr>
          <w:p w14:paraId="7C552965" w14:textId="77777777" w:rsidR="00270AFC" w:rsidRPr="007B7EDC" w:rsidRDefault="00270AFC" w:rsidP="00184CE7">
            <w:pPr>
              <w:spacing w:before="6pt"/>
              <w:ind w:start="0.15pt"/>
              <w:jc w:val="star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B7EDC">
              <w:rPr>
                <w:rFonts w:ascii="Arial" w:hAnsi="Arial" w:cs="Arial"/>
                <w:color w:val="000000" w:themeColor="text1"/>
                <w:sz w:val="20"/>
              </w:rPr>
              <w:t>Да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A2208CA" w14:textId="77777777" w:rsidR="00270AFC" w:rsidRPr="007B7EDC" w:rsidRDefault="00EA185A" w:rsidP="00184CE7">
            <w:pPr>
              <w:pStyle w:val="af3"/>
              <w:ind w:start="29.90pt" w:hanging="7.10pt"/>
              <w:jc w:val="star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eastAsia="Times New Roman" w:hAnsi="Arial" w:cs="Arial"/>
                  <w:b w:val="0"/>
                  <w:bCs/>
                  <w:color w:val="866C62" w:themeColor="background2" w:themeShade="80"/>
                  <w:sz w:val="24"/>
                  <w:szCs w:val="24"/>
                </w:rPr>
                <w:id w:val="-1630002974"/>
                <w15:color w:val="FF99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0AFC">
                  <w:rPr>
                    <w:rFonts w:ascii="Arial" w:eastAsia="Times New Roman" w:hAnsi="Arial" w:cs="Arial"/>
                    <w:b w:val="0"/>
                    <w:bCs/>
                    <w:color w:val="866C62" w:themeColor="background2" w:themeShade="8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</w:tr>
      <w:tr w:rsidR="00270AFC" w:rsidRPr="007B7EDC" w14:paraId="31404C49" w14:textId="77777777" w:rsidTr="00184CE7">
        <w:trPr>
          <w:trHeight w:val="440"/>
        </w:trPr>
        <w:tc>
          <w:tcPr>
            <w:tcW w:w="35.30pt" w:type="dxa"/>
            <w:shd w:val="clear" w:color="auto" w:fill="auto"/>
            <w:vAlign w:val="center"/>
          </w:tcPr>
          <w:p w14:paraId="528BA73C" w14:textId="77777777" w:rsidR="00270AFC" w:rsidRPr="007B7EDC" w:rsidRDefault="00270AFC" w:rsidP="00184CE7">
            <w:pPr>
              <w:spacing w:before="6pt"/>
              <w:ind w:start="0.15pt"/>
              <w:jc w:val="start"/>
              <w:rPr>
                <w:rFonts w:ascii="Arial" w:hAnsi="Arial" w:cs="Arial"/>
                <w:color w:val="000000" w:themeColor="text1"/>
                <w:sz w:val="20"/>
              </w:rPr>
            </w:pPr>
            <w:r w:rsidRPr="007B7EDC">
              <w:rPr>
                <w:rFonts w:ascii="Arial" w:hAnsi="Arial" w:cs="Arial"/>
                <w:color w:val="000000" w:themeColor="text1"/>
                <w:sz w:val="20"/>
              </w:rPr>
              <w:t>Нет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529B7765" w14:textId="77777777" w:rsidR="00270AFC" w:rsidRDefault="00EA185A" w:rsidP="00184CE7">
            <w:pPr>
              <w:pStyle w:val="af3"/>
              <w:ind w:start="29.90pt" w:hanging="7.10pt"/>
              <w:jc w:val="start"/>
              <w:rPr>
                <w:rFonts w:ascii="Arial" w:eastAsia="Times New Roman" w:hAnsi="Arial" w:cs="Arial"/>
                <w:b w:val="0"/>
                <w:bCs/>
                <w:color w:val="866C62" w:themeColor="background2" w:themeShade="80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 w:val="0"/>
                  <w:color w:val="866C62" w:themeColor="background2" w:themeShade="80"/>
                  <w:sz w:val="24"/>
                  <w:szCs w:val="24"/>
                </w:rPr>
                <w:id w:val="-646054013"/>
                <w15:color w:val="FF99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70AFC">
                  <w:rPr>
                    <w:rFonts w:ascii="Arial" w:eastAsia="Times New Roman" w:hAnsi="Arial" w:cs="Arial"/>
                    <w:b w:val="0"/>
                    <w:color w:val="866C62" w:themeColor="background2" w:themeShade="8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</w:tr>
    </w:tbl>
    <w:p w14:paraId="0ABB6A42" w14:textId="77777777" w:rsidR="00270AFC" w:rsidRPr="00270AFC" w:rsidRDefault="00270AFC" w:rsidP="00270AFC">
      <w:pPr>
        <w:spacing w:before="12pt" w:line="12pt" w:lineRule="auto"/>
        <w:jc w:val="start"/>
        <w:rPr>
          <w:rFonts w:ascii="Arial" w:hAnsi="Arial" w:cs="Arial"/>
          <w:sz w:val="20"/>
          <w:szCs w:val="20"/>
          <w:lang w:eastAsia="ru-RU"/>
        </w:rPr>
      </w:pPr>
      <w:r w:rsidRPr="00270AFC">
        <w:rPr>
          <w:rFonts w:ascii="Arial" w:hAnsi="Arial" w:cs="Arial"/>
          <w:sz w:val="20"/>
          <w:szCs w:val="20"/>
          <w:lang w:eastAsia="ru-RU"/>
        </w:rPr>
        <w:t>5.2. Имеется ли дополнительная информация, которую нам следует знать?</w:t>
      </w:r>
    </w:p>
    <w:p w14:paraId="52E8225E" w14:textId="77777777" w:rsidR="00270AFC" w:rsidRPr="00270AFC" w:rsidRDefault="00270AFC" w:rsidP="00270AFC">
      <w:pPr>
        <w:spacing w:before="6pt" w:line="12pt" w:lineRule="auto"/>
        <w:jc w:val="start"/>
        <w:rPr>
          <w:rFonts w:ascii="Arial" w:hAnsi="Arial" w:cs="Arial"/>
          <w:sz w:val="16"/>
          <w:szCs w:val="16"/>
          <w:lang w:eastAsia="ru-RU"/>
        </w:rPr>
      </w:pPr>
      <w:r w:rsidRPr="00270AFC">
        <w:rPr>
          <w:rFonts w:ascii="Arial" w:hAnsi="Arial" w:cs="Arial"/>
          <w:sz w:val="16"/>
          <w:szCs w:val="16"/>
          <w:lang w:eastAsia="ru-RU"/>
        </w:rPr>
        <w:t xml:space="preserve">Возможно, вы хотите расширить какой-либо из своих ответов или предоставить нам дополнительные сведения, которые остались </w:t>
      </w:r>
      <w:r w:rsidRPr="00270AFC">
        <w:rPr>
          <w:rFonts w:ascii="Arial" w:hAnsi="Arial" w:cs="Arial"/>
          <w:sz w:val="16"/>
          <w:szCs w:val="16"/>
          <w:lang w:eastAsia="ru-RU"/>
        </w:rPr>
        <w:br/>
        <w:t>не охвачены вопросами</w:t>
      </w:r>
    </w:p>
    <w:tbl>
      <w:tblPr>
        <w:tblStyle w:val="affff"/>
        <w:tblW w:w="496.1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9923"/>
      </w:tblGrid>
      <w:tr w:rsidR="00270AFC" w:rsidRPr="0083312E" w14:paraId="4D2265F1" w14:textId="77777777" w:rsidTr="00184CE7">
        <w:trPr>
          <w:trHeight w:val="1781"/>
        </w:trPr>
        <w:tc>
          <w:tcPr>
            <w:tcW w:w="496.15pt" w:type="dxa"/>
            <w:shd w:val="clear" w:color="auto" w:fill="ECE7E5" w:themeFill="background2"/>
          </w:tcPr>
          <w:p w14:paraId="2E7B596D" w14:textId="77777777" w:rsidR="00270AFC" w:rsidRPr="00C12A9D" w:rsidRDefault="00270AFC" w:rsidP="00184CE7">
            <w:pPr>
              <w:spacing w:before="6pt" w:after="12pt"/>
              <w:jc w:val="start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B8C1B8B" w14:textId="77777777" w:rsidR="008B1CB2" w:rsidRPr="008B1CB2" w:rsidRDefault="008B1CB2" w:rsidP="00B34AB4">
      <w:pPr>
        <w:spacing w:before="12pt" w:after="0pt" w:line="12pt" w:lineRule="auto"/>
        <w:jc w:val="start"/>
        <w:rPr>
          <w:rFonts w:ascii="Arial" w:hAnsi="Arial" w:cs="Arial"/>
          <w:sz w:val="16"/>
          <w:szCs w:val="16"/>
          <w:lang w:eastAsia="ru-RU"/>
        </w:rPr>
      </w:pPr>
      <w:bookmarkStart w:id="4" w:name="_ДЕТАЛЬНАЯ_ИНФОРМАЦИЯ:_АНАЛИЗ"/>
      <w:bookmarkStart w:id="5" w:name="_ДОПОЛНИТЕЛЬНАЯ_ИНФОРМАЦИЯ"/>
      <w:bookmarkEnd w:id="4"/>
      <w:bookmarkEnd w:id="5"/>
    </w:p>
    <w:sectPr w:rsidR="008B1CB2" w:rsidRPr="008B1CB2" w:rsidSect="00DB1196">
      <w:headerReference w:type="default" r:id="rId11"/>
      <w:footerReference w:type="default" r:id="rId12"/>
      <w:pgSz w:w="595.30pt" w:h="841.90pt" w:code="9"/>
      <w:pgMar w:top="36pt" w:right="36pt" w:bottom="36pt" w:left="36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237F9778" w14:textId="77777777" w:rsidR="00EA185A" w:rsidRDefault="00EA185A" w:rsidP="0011552B">
      <w:pPr>
        <w:spacing w:after="0pt" w:line="12pt" w:lineRule="auto"/>
      </w:pPr>
      <w:r>
        <w:separator/>
      </w:r>
    </w:p>
  </w:endnote>
  <w:endnote w:type="continuationSeparator" w:id="0">
    <w:p w14:paraId="3FA39185" w14:textId="77777777" w:rsidR="00EA185A" w:rsidRDefault="00EA185A" w:rsidP="0011552B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503030604040103"/>
    <w:charset w:characterSet="iso-8859-1"/>
    <w:family w:val="swiss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6CC76B5" w14:textId="10DE06C1" w:rsidR="002F7526" w:rsidRDefault="002F7526">
    <w:pPr>
      <w:pStyle w:val="a8"/>
      <w:jc w:val="center"/>
    </w:pPr>
  </w:p>
  <w:p w14:paraId="049D9797" w14:textId="1DAA0C46" w:rsidR="002F7526" w:rsidRPr="002F7526" w:rsidRDefault="002F7526" w:rsidP="00DE4F85">
    <w:pPr>
      <w:pStyle w:val="a8"/>
      <w:rPr>
        <w:rFonts w:ascii="Arial" w:hAnsi="Arial" w:cs="Arial"/>
        <w:bCs/>
        <w:iCs/>
        <w:color w:val="000000" w:themeColor="text1"/>
        <w:sz w:val="20"/>
        <w:szCs w:val="20"/>
        <w14:cntxtAlts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AC48029" wp14:editId="1FA5A7BB">
          <wp:simplePos x="0" y="0"/>
          <wp:positionH relativeFrom="margin">
            <wp:posOffset>6436360</wp:posOffset>
          </wp:positionH>
          <wp:positionV relativeFrom="bottomMargin">
            <wp:posOffset>340360</wp:posOffset>
          </wp:positionV>
          <wp:extent cx="208280" cy="234315"/>
          <wp:effectExtent l="0" t="0" r="1270" b="13335"/>
          <wp:wrapNone/>
          <wp:docPr id="6" name="Text Box 5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0828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50AACA8B" w14:textId="77777777" w:rsidR="002F7526" w:rsidRPr="005F4CC9" w:rsidRDefault="002F7526" w:rsidP="002F7526">
                      <w:pPr>
                        <w:pStyle w:val="a8"/>
                        <w:jc w:val="end"/>
                        <w:rPr>
                          <w:rFonts w:ascii="Arial" w:hAnsi="Arial" w:cs="Arial"/>
                          <w:bCs/>
                          <w:iCs/>
                          <w:sz w:val="14"/>
                          <w:szCs w:val="16"/>
                          <w:lang w:val="en-US"/>
                          <w14:cntxtAlts/>
                        </w:rPr>
                      </w:pPr>
                      <w:r w:rsidRPr="005F4CC9">
                        <w:rPr>
                          <w:rFonts w:ascii="Arial" w:hAnsi="Arial" w:cs="Arial"/>
                          <w:sz w:val="20"/>
                          <w:szCs w:val="16"/>
                          <w14:cntxtAlts/>
                        </w:rPr>
                        <w:fldChar w:fldCharType="begin"/>
                      </w:r>
                      <w:r w:rsidRPr="005F4CC9">
                        <w:rPr>
                          <w:rFonts w:ascii="Arial" w:hAnsi="Arial" w:cs="Arial"/>
                          <w:sz w:val="20"/>
                          <w:szCs w:val="16"/>
                          <w14:cntxtAlts/>
                        </w:rPr>
                        <w:instrText>PAGE    \* MERGEFORMAT</w:instrText>
                      </w:r>
                      <w:r w:rsidRPr="005F4CC9">
                        <w:rPr>
                          <w:rFonts w:ascii="Arial" w:hAnsi="Arial" w:cs="Arial"/>
                          <w:sz w:val="20"/>
                          <w:szCs w:val="16"/>
                          <w14:cntxtAlts/>
                        </w:rPr>
                        <w:fldChar w:fldCharType="separate"/>
                      </w:r>
                      <w:r w:rsidRPr="005F4CC9">
                        <w:rPr>
                          <w:rFonts w:ascii="Arial" w:hAnsi="Arial" w:cs="Arial"/>
                          <w:bCs/>
                          <w:iCs/>
                          <w:noProof/>
                          <w:sz w:val="20"/>
                          <w:szCs w:val="16"/>
                          <w14:cntxtAlts/>
                        </w:rPr>
                        <w:t>7</w:t>
                      </w:r>
                      <w:r w:rsidRPr="005F4CC9">
                        <w:rPr>
                          <w:rFonts w:ascii="Arial" w:hAnsi="Arial" w:cs="Arial"/>
                          <w:bCs/>
                          <w:iCs/>
                          <w:sz w:val="20"/>
                          <w:szCs w:val="16"/>
                          <w14:cntxtAlts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54864" tIns="0" rIns="54864" bIns="0" anchor="ctr" anchorCtr="0" upright="1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619086D" w14:textId="77777777" w:rsidR="00EA185A" w:rsidRDefault="00EA185A" w:rsidP="0011552B">
      <w:pPr>
        <w:spacing w:after="0pt" w:line="12pt" w:lineRule="auto"/>
      </w:pPr>
      <w:r>
        <w:separator/>
      </w:r>
    </w:p>
  </w:footnote>
  <w:footnote w:type="continuationSeparator" w:id="0">
    <w:p w14:paraId="7BB8D686" w14:textId="77777777" w:rsidR="00EA185A" w:rsidRDefault="00EA185A" w:rsidP="0011552B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673722D" w14:textId="6CB20771" w:rsidR="007E0BBD" w:rsidRDefault="007E0BBD">
    <w:pPr>
      <w:pStyle w:val="a6"/>
    </w:pPr>
    <w:r>
      <w:drawing>
        <wp:anchor distT="0" distB="0" distL="114300" distR="114300" simplePos="0" relativeHeight="251660288" behindDoc="0" locked="0" layoutInCell="1" allowOverlap="1" wp14:anchorId="04D458FD" wp14:editId="74F436E8">
          <wp:simplePos x="0" y="0"/>
          <wp:positionH relativeFrom="column">
            <wp:posOffset>-76954</wp:posOffset>
          </wp:positionH>
          <wp:positionV relativeFrom="paragraph">
            <wp:posOffset>-160504</wp:posOffset>
          </wp:positionV>
          <wp:extent cx="4807390" cy="491706"/>
          <wp:effectExtent l="0" t="0" r="6350" b="3810"/>
          <wp:wrapNone/>
          <wp:docPr id="4" name="Надпись 4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4807390" cy="491706"/>
                  </a:xfrm>
                  <a:prstGeom prst="rect">
                    <a:avLst/>
                  </a:prstGeom>
                  <a:solidFill>
                    <a:schemeClr val="lt1"/>
                  </a:solidFill>
                  <a:ln w="6350">
                    <a:noFill/>
                  </a:ln>
                </wp:spPr>
                <wp:txbx>
                  <wne:txbxContent>
                    <w:p w14:paraId="7354B6BB" w14:textId="744D9D26" w:rsidR="007E0BBD" w:rsidRPr="000A2706" w:rsidRDefault="006B363B" w:rsidP="007E0BBD">
                      <w:pPr>
                        <w:jc w:val="star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6" w:name="_Hlk170217021"/>
                      <w:bookmarkStart w:id="7" w:name="_Hlk170217022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Опросный лист в рамках а</w:t>
                      </w:r>
                      <w:r w:rsidRPr="007E0BB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кци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и </w:t>
                      </w:r>
                      <w:r w:rsidR="007E0BBD" w:rsidRPr="007E0BBD">
                        <w:rPr>
                          <w:rFonts w:ascii="Arial" w:hAnsi="Arial" w:cs="Arial"/>
                          <w:caps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AC18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Комплексный</w:t>
                      </w:r>
                      <w:r w:rsidRPr="007E0BB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пентест</w:t>
                      </w:r>
                      <w:r w:rsidR="00AC18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</w:t>
                      </w:r>
                      <w:r w:rsidRPr="007E0BB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C18A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двойная выгода</w:t>
                      </w:r>
                      <w:r w:rsidR="007E0BBD" w:rsidRPr="007E0BBD">
                        <w:rPr>
                          <w:rFonts w:ascii="Arial" w:hAnsi="Arial" w:cs="Arial"/>
                          <w:caps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bookmarkEnd w:id="6"/>
                      <w:bookmarkEnd w:id="7"/>
                    </w:p>
                  </wne:txbxContent>
                </wp:txbx>
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12C2D0A"/>
    <w:multiLevelType w:val="hybridMultilevel"/>
    <w:tmpl w:val="C4EE5574"/>
    <w:lvl w:ilvl="0" w:tplc="96582498">
      <w:start w:val="1"/>
      <w:numFmt w:val="bullet"/>
      <w:pStyle w:val="a"/>
      <w:lvlText w:val=""/>
      <w:lvlJc w:val="start"/>
      <w:pPr>
        <w:tabs>
          <w:tab w:val="num" w:pos="52.85pt"/>
        </w:tabs>
        <w:ind w:start="52.85pt" w:hanging="18pt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1A70D68"/>
    <w:multiLevelType w:val="hybridMultilevel"/>
    <w:tmpl w:val="1A629382"/>
    <w:lvl w:ilvl="0" w:tplc="2F62333A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i w:val="0"/>
        <w:color w:val="7700FF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4D4607A"/>
    <w:multiLevelType w:val="hybridMultilevel"/>
    <w:tmpl w:val="38A80958"/>
    <w:lvl w:ilvl="0" w:tplc="E43C5D46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50A74BE"/>
    <w:multiLevelType w:val="hybridMultilevel"/>
    <w:tmpl w:val="49D83586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7586AC2"/>
    <w:multiLevelType w:val="hybridMultilevel"/>
    <w:tmpl w:val="C1708B76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09E25F81"/>
    <w:multiLevelType w:val="hybridMultilevel"/>
    <w:tmpl w:val="DB8A017E"/>
    <w:lvl w:ilvl="0" w:tplc="9404CE26">
      <w:start w:val="1"/>
      <w:numFmt w:val="decimal"/>
      <w:pStyle w:val="a0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B1D1882"/>
    <w:multiLevelType w:val="multilevel"/>
    <w:tmpl w:val="28C450C6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  <w:rPr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7" w15:restartNumberingAfterBreak="0">
    <w:nsid w:val="0CA849DB"/>
    <w:multiLevelType w:val="hybridMultilevel"/>
    <w:tmpl w:val="1E2CD3AE"/>
    <w:lvl w:ilvl="0" w:tplc="BE94C190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FE6E36" w:themeColor="accen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0F4E437D"/>
    <w:multiLevelType w:val="hybridMultilevel"/>
    <w:tmpl w:val="9B3E30BE"/>
    <w:lvl w:ilvl="0" w:tplc="2F62333A">
      <w:start w:val="1"/>
      <w:numFmt w:val="bullet"/>
      <w:lvlText w:val="•"/>
      <w:lvlJc w:val="start"/>
      <w:pPr>
        <w:ind w:start="35.85pt" w:hanging="18pt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700F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abstractNum w:abstractNumId="9" w15:restartNumberingAfterBreak="0">
    <w:nsid w:val="13235708"/>
    <w:multiLevelType w:val="hybridMultilevel"/>
    <w:tmpl w:val="1D220734"/>
    <w:lvl w:ilvl="0" w:tplc="2F62333A">
      <w:start w:val="1"/>
      <w:numFmt w:val="bullet"/>
      <w:lvlText w:val="•"/>
      <w:lvlJc w:val="start"/>
      <w:pPr>
        <w:ind w:start="35.85pt" w:hanging="18pt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700F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abstractNum w:abstractNumId="10" w15:restartNumberingAfterBreak="0">
    <w:nsid w:val="18635658"/>
    <w:multiLevelType w:val="multilevel"/>
    <w:tmpl w:val="10DC3C50"/>
    <w:lvl w:ilvl="0">
      <w:start w:val="1"/>
      <w:numFmt w:val="decimal"/>
      <w:lvlText w:val="%1"/>
      <w:lvlJc w:val="start"/>
      <w:pPr>
        <w:ind w:start="0pt" w:firstLine="0pt"/>
      </w:pPr>
      <w:rPr>
        <w:rFonts w:hint="default"/>
      </w:rPr>
    </w:lvl>
    <w:lvl w:ilvl="1">
      <w:start w:val="1"/>
      <w:numFmt w:val="decimal"/>
      <w:suff w:val="nothing"/>
      <w:lvlText w:val="%1.%2."/>
      <w:lvlJc w:val="start"/>
      <w:pPr>
        <w:ind w:start="0pt" w:firstLine="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1" w15:restartNumberingAfterBreak="0">
    <w:nsid w:val="19A164B8"/>
    <w:multiLevelType w:val="hybridMultilevel"/>
    <w:tmpl w:val="794849DE"/>
    <w:lvl w:ilvl="0" w:tplc="2F62333A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i w:val="0"/>
        <w:color w:val="7700FF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19BD1584"/>
    <w:multiLevelType w:val="hybridMultilevel"/>
    <w:tmpl w:val="45067C48"/>
    <w:lvl w:ilvl="0" w:tplc="31A857D0">
      <w:start w:val="1"/>
      <w:numFmt w:val="bullet"/>
      <w:pStyle w:val="2"/>
      <w:lvlText w:val="o"/>
      <w:lvlJc w:val="start"/>
      <w:pPr>
        <w:ind w:start="53.50pt" w:hanging="18pt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4F1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start"/>
      <w:pPr>
        <w:ind w:start="187.85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223.8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59.8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95.8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331.8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67.8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403.8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439.85pt" w:hanging="18pt"/>
      </w:pPr>
      <w:rPr>
        <w:rFonts w:ascii="Wingdings" w:hAnsi="Wingdings" w:hint="default"/>
      </w:rPr>
    </w:lvl>
  </w:abstractNum>
  <w:abstractNum w:abstractNumId="13" w15:restartNumberingAfterBreak="0">
    <w:nsid w:val="1B792309"/>
    <w:multiLevelType w:val="hybridMultilevel"/>
    <w:tmpl w:val="80E41454"/>
    <w:lvl w:ilvl="0" w:tplc="2F62333A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i w:val="0"/>
        <w:color w:val="7700FF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29B429E"/>
    <w:multiLevelType w:val="hybridMultilevel"/>
    <w:tmpl w:val="E3860AD6"/>
    <w:lvl w:ilvl="0" w:tplc="0419000F">
      <w:start w:val="1"/>
      <w:numFmt w:val="decimal"/>
      <w:lvlText w:val="%1."/>
      <w:lvlJc w:val="start"/>
      <w:pPr>
        <w:ind w:start="54pt" w:hanging="18pt"/>
      </w:p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22A959D1"/>
    <w:multiLevelType w:val="hybridMultilevel"/>
    <w:tmpl w:val="E34674BE"/>
    <w:lvl w:ilvl="0" w:tplc="BE94C190">
      <w:start w:val="1"/>
      <w:numFmt w:val="bullet"/>
      <w:lvlText w:val="•"/>
      <w:lvlJc w:val="start"/>
      <w:pPr>
        <w:ind w:start="35.85pt" w:hanging="18pt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E6E36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abstractNum w:abstractNumId="16" w15:restartNumberingAfterBreak="0">
    <w:nsid w:val="37480E2B"/>
    <w:multiLevelType w:val="hybridMultilevel"/>
    <w:tmpl w:val="59244EA8"/>
    <w:lvl w:ilvl="0" w:tplc="2F62333A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i w:val="0"/>
        <w:color w:val="7700FF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375F732C"/>
    <w:multiLevelType w:val="hybridMultilevel"/>
    <w:tmpl w:val="3AF09918"/>
    <w:lvl w:ilvl="0" w:tplc="E43C5D46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38960ABE"/>
    <w:multiLevelType w:val="hybridMultilevel"/>
    <w:tmpl w:val="44C83C94"/>
    <w:lvl w:ilvl="0" w:tplc="E294DF68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9CB56BF"/>
    <w:multiLevelType w:val="hybridMultilevel"/>
    <w:tmpl w:val="4B149646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385032B"/>
    <w:multiLevelType w:val="hybridMultilevel"/>
    <w:tmpl w:val="29CE0D6E"/>
    <w:lvl w:ilvl="0" w:tplc="EF4E35BE">
      <w:start w:val="1"/>
      <w:numFmt w:val="bullet"/>
      <w:pStyle w:val="3"/>
      <w:lvlText w:val="▪"/>
      <w:lvlJc w:val="start"/>
      <w:pPr>
        <w:ind w:start="89.85pt" w:hanging="18pt"/>
      </w:pPr>
      <w:rPr>
        <w:rFonts w:ascii="Courier New" w:hAnsi="Courier New" w:hint="default"/>
        <w:color w:val="FF4F12"/>
      </w:rPr>
    </w:lvl>
    <w:lvl w:ilvl="1" w:tplc="04190003" w:tentative="1">
      <w:start w:val="1"/>
      <w:numFmt w:val="bullet"/>
      <w:lvlText w:val="o"/>
      <w:lvlJc w:val="start"/>
      <w:pPr>
        <w:ind w:start="125.85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61.8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97.8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33.8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69.8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05.8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41.8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77.85pt" w:hanging="18pt"/>
      </w:pPr>
      <w:rPr>
        <w:rFonts w:ascii="Wingdings" w:hAnsi="Wingdings" w:hint="default"/>
      </w:rPr>
    </w:lvl>
  </w:abstractNum>
  <w:abstractNum w:abstractNumId="21" w15:restartNumberingAfterBreak="0">
    <w:nsid w:val="45231C23"/>
    <w:multiLevelType w:val="hybridMultilevel"/>
    <w:tmpl w:val="23D8821E"/>
    <w:lvl w:ilvl="0" w:tplc="BE94C190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FE6E36" w:themeColor="accen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47AC50FA"/>
    <w:multiLevelType w:val="hybridMultilevel"/>
    <w:tmpl w:val="C0BA480C"/>
    <w:lvl w:ilvl="0" w:tplc="3D74EFB4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i w:val="0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4E41667B"/>
    <w:multiLevelType w:val="hybridMultilevel"/>
    <w:tmpl w:val="9C7E39E0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145036F"/>
    <w:multiLevelType w:val="hybridMultilevel"/>
    <w:tmpl w:val="CEECCD9C"/>
    <w:lvl w:ilvl="0" w:tplc="7228D47E">
      <w:start w:val="1"/>
      <w:numFmt w:val="bullet"/>
      <w:lvlText w:val="•"/>
      <w:lvlJc w:val="start"/>
      <w:pPr>
        <w:ind w:start="35.85pt" w:hanging="18pt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E6E36" w:themeColor="accent2"/>
        <w:spacing w:val="-20"/>
        <w:w w:val="100%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abstractNum w:abstractNumId="25" w15:restartNumberingAfterBreak="0">
    <w:nsid w:val="550603B9"/>
    <w:multiLevelType w:val="hybridMultilevel"/>
    <w:tmpl w:val="ED989F3C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ACD39A0"/>
    <w:multiLevelType w:val="hybridMultilevel"/>
    <w:tmpl w:val="DA244756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5B3F5601"/>
    <w:multiLevelType w:val="hybridMultilevel"/>
    <w:tmpl w:val="CAA21F02"/>
    <w:lvl w:ilvl="0" w:tplc="D7161960">
      <w:start w:val="1"/>
      <w:numFmt w:val="bullet"/>
      <w:pStyle w:val="a1"/>
      <w:lvlText w:val=""/>
      <w:lvlJc w:val="start"/>
      <w:pPr>
        <w:ind w:start="35.85pt" w:hanging="18pt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4F1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abstractNum w:abstractNumId="28" w15:restartNumberingAfterBreak="0">
    <w:nsid w:val="60224EF7"/>
    <w:multiLevelType w:val="hybridMultilevel"/>
    <w:tmpl w:val="35A8C4B2"/>
    <w:lvl w:ilvl="0" w:tplc="2F62333A">
      <w:start w:val="1"/>
      <w:numFmt w:val="bullet"/>
      <w:lvlText w:val="•"/>
      <w:lvlJc w:val="start"/>
      <w:pPr>
        <w:ind w:start="35.85pt" w:hanging="18pt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700F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abstractNum w:abstractNumId="29" w15:restartNumberingAfterBreak="0">
    <w:nsid w:val="63F87EF7"/>
    <w:multiLevelType w:val="hybridMultilevel"/>
    <w:tmpl w:val="7F461108"/>
    <w:lvl w:ilvl="0" w:tplc="E36EA7D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FE6E36" w:themeColor="accent2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6968793F"/>
    <w:multiLevelType w:val="multilevel"/>
    <w:tmpl w:val="D6B0DAF0"/>
    <w:lvl w:ilvl="0">
      <w:start w:val="1"/>
      <w:numFmt w:val="decimal"/>
      <w:pStyle w:val="1"/>
      <w:lvlText w:val="%1."/>
      <w:lvlJc w:val="start"/>
      <w:pPr>
        <w:ind w:start="21.60pt" w:hanging="21.60pt"/>
      </w:pPr>
      <w:rPr>
        <w:rFonts w:hint="default"/>
      </w:rPr>
    </w:lvl>
    <w:lvl w:ilvl="1">
      <w:start w:val="1"/>
      <w:numFmt w:val="decimal"/>
      <w:pStyle w:val="20"/>
      <w:lvlText w:val="%1.%2."/>
      <w:lvlJc w:val="start"/>
      <w:pPr>
        <w:ind w:start="99.70pt" w:hanging="28.80pt"/>
      </w:pPr>
      <w:rPr>
        <w:rFonts w:hint="default"/>
      </w:rPr>
    </w:lvl>
    <w:lvl w:ilvl="2">
      <w:start w:val="1"/>
      <w:numFmt w:val="decimal"/>
      <w:pStyle w:val="30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pStyle w:val="4"/>
      <w:lvlText w:val="%1.%2.%3.%4."/>
      <w:lvlJc w:val="start"/>
      <w:pPr>
        <w:ind w:start="43.20pt" w:hanging="43.20pt"/>
      </w:pPr>
      <w:rPr>
        <w:rFonts w:hint="default"/>
      </w:rPr>
    </w:lvl>
    <w:lvl w:ilvl="4">
      <w:start w:val="1"/>
      <w:numFmt w:val="decimal"/>
      <w:pStyle w:val="5"/>
      <w:lvlText w:val="%1.%2.%3.%4.%5."/>
      <w:lvlJc w:val="start"/>
      <w:pPr>
        <w:ind w:start="50.40pt" w:hanging="50.40pt"/>
      </w:pPr>
      <w:rPr>
        <w:rFonts w:hint="default"/>
      </w:rPr>
    </w:lvl>
    <w:lvl w:ilvl="5">
      <w:start w:val="1"/>
      <w:numFmt w:val="decimal"/>
      <w:pStyle w:val="6"/>
      <w:lvlText w:val="%1.%2.%3.%4.%5.%6."/>
      <w:lvlJc w:val="start"/>
      <w:pPr>
        <w:ind w:start="57.60pt" w:hanging="57.60pt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start"/>
      <w:pPr>
        <w:ind w:start="64.80pt" w:hanging="64.80pt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start"/>
      <w:pPr>
        <w:ind w:start="79.20pt" w:hanging="79.20pt"/>
      </w:pPr>
      <w:rPr>
        <w:rFonts w:hint="default"/>
      </w:rPr>
    </w:lvl>
  </w:abstractNum>
  <w:abstractNum w:abstractNumId="31" w15:restartNumberingAfterBreak="0">
    <w:nsid w:val="6CBF18B5"/>
    <w:multiLevelType w:val="hybridMultilevel"/>
    <w:tmpl w:val="1F9035DC"/>
    <w:lvl w:ilvl="0" w:tplc="0419000F">
      <w:start w:val="1"/>
      <w:numFmt w:val="decimal"/>
      <w:lvlText w:val="%1."/>
      <w:lvlJc w:val="start"/>
      <w:pPr>
        <w:ind w:start="54pt" w:hanging="18pt"/>
      </w:p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2" w15:restartNumberingAfterBreak="0">
    <w:nsid w:val="700366B6"/>
    <w:multiLevelType w:val="hybridMultilevel"/>
    <w:tmpl w:val="27E4A0BA"/>
    <w:lvl w:ilvl="0" w:tplc="2F62333A">
      <w:start w:val="1"/>
      <w:numFmt w:val="bullet"/>
      <w:lvlText w:val="•"/>
      <w:lvlJc w:val="start"/>
      <w:pPr>
        <w:ind w:start="71.45pt" w:hanging="18pt"/>
      </w:pPr>
      <w:rPr>
        <w:rFonts w:ascii="Arial" w:hAnsi="Arial" w:hint="default"/>
        <w:b/>
        <w:i w:val="0"/>
        <w:color w:val="7700FF"/>
      </w:rPr>
    </w:lvl>
    <w:lvl w:ilvl="1" w:tplc="04190003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3" w15:restartNumberingAfterBreak="0">
    <w:nsid w:val="747572EA"/>
    <w:multiLevelType w:val="hybridMultilevel"/>
    <w:tmpl w:val="761A3EA6"/>
    <w:lvl w:ilvl="0" w:tplc="2F62333A">
      <w:start w:val="1"/>
      <w:numFmt w:val="bullet"/>
      <w:lvlText w:val="•"/>
      <w:lvlJc w:val="start"/>
      <w:pPr>
        <w:ind w:start="36pt" w:hanging="18pt"/>
      </w:pPr>
      <w:rPr>
        <w:rFonts w:ascii="Arial" w:hAnsi="Arial" w:hint="default"/>
        <w:b/>
        <w:i w:val="0"/>
        <w:color w:val="7700FF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7D131A21"/>
    <w:multiLevelType w:val="hybridMultilevel"/>
    <w:tmpl w:val="52E8FF36"/>
    <w:lvl w:ilvl="0" w:tplc="2F62333A">
      <w:start w:val="1"/>
      <w:numFmt w:val="bullet"/>
      <w:lvlText w:val="•"/>
      <w:lvlJc w:val="start"/>
      <w:pPr>
        <w:ind w:start="35.85pt" w:hanging="18pt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700F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62C25F6">
      <w:start w:val="1"/>
      <w:numFmt w:val="bullet"/>
      <w:lvlText w:val="o"/>
      <w:lvlJc w:val="start"/>
      <w:pPr>
        <w:ind w:start="134.35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70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206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242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78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314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50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86.35pt" w:hanging="18pt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2"/>
  </w:num>
  <w:num w:numId="4">
    <w:abstractNumId w:val="5"/>
    <w:lvlOverride w:ilvl="0">
      <w:startOverride w:val="1"/>
    </w:lvlOverride>
  </w:num>
  <w:num w:numId="5">
    <w:abstractNumId w:val="20"/>
  </w:num>
  <w:num w:numId="6">
    <w:abstractNumId w:val="10"/>
  </w:num>
  <w:num w:numId="7">
    <w:abstractNumId w:val="0"/>
  </w:num>
  <w:num w:numId="8">
    <w:abstractNumId w:val="31"/>
  </w:num>
  <w:num w:numId="9">
    <w:abstractNumId w:val="14"/>
  </w:num>
  <w:num w:numId="10">
    <w:abstractNumId w:val="18"/>
  </w:num>
  <w:num w:numId="11">
    <w:abstractNumId w:val="28"/>
  </w:num>
  <w:num w:numId="12">
    <w:abstractNumId w:val="9"/>
  </w:num>
  <w:num w:numId="13">
    <w:abstractNumId w:val="8"/>
  </w:num>
  <w:num w:numId="14">
    <w:abstractNumId w:val="34"/>
  </w:num>
  <w:num w:numId="15">
    <w:abstractNumId w:val="13"/>
  </w:num>
  <w:num w:numId="16">
    <w:abstractNumId w:val="16"/>
  </w:num>
  <w:num w:numId="17">
    <w:abstractNumId w:val="11"/>
  </w:num>
  <w:num w:numId="18">
    <w:abstractNumId w:val="1"/>
  </w:num>
  <w:num w:numId="19">
    <w:abstractNumId w:val="33"/>
  </w:num>
  <w:num w:numId="20">
    <w:abstractNumId w:val="32"/>
  </w:num>
  <w:num w:numId="21">
    <w:abstractNumId w:val="5"/>
  </w:num>
  <w:num w:numId="22">
    <w:abstractNumId w:val="15"/>
  </w:num>
  <w:num w:numId="23">
    <w:abstractNumId w:val="24"/>
  </w:num>
  <w:num w:numId="24">
    <w:abstractNumId w:val="27"/>
  </w:num>
  <w:num w:numId="25">
    <w:abstractNumId w:val="22"/>
  </w:num>
  <w:num w:numId="26">
    <w:abstractNumId w:val="21"/>
  </w:num>
  <w:num w:numId="27">
    <w:abstractNumId w:val="7"/>
  </w:num>
  <w:num w:numId="28">
    <w:abstractNumId w:val="2"/>
  </w:num>
  <w:num w:numId="29">
    <w:abstractNumId w:val="17"/>
  </w:num>
  <w:num w:numId="30">
    <w:abstractNumId w:val="4"/>
  </w:num>
  <w:num w:numId="31">
    <w:abstractNumId w:val="29"/>
  </w:num>
  <w:num w:numId="32">
    <w:abstractNumId w:val="19"/>
  </w:num>
  <w:num w:numId="33">
    <w:abstractNumId w:val="23"/>
  </w:num>
  <w:num w:numId="34">
    <w:abstractNumId w:val="26"/>
  </w:num>
  <w:num w:numId="35">
    <w:abstractNumId w:val="25"/>
  </w:num>
  <w:num w:numId="36">
    <w:abstractNumId w:val="3"/>
  </w:num>
  <w:num w:numId="37">
    <w:abstractNumId w:val="6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attachedTemplate r:id="rId1"/>
  <w:stylePaneFormatFilter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name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82"/>
    <w:rsid w:val="0000027A"/>
    <w:rsid w:val="00000F0F"/>
    <w:rsid w:val="0000786C"/>
    <w:rsid w:val="00012014"/>
    <w:rsid w:val="00016022"/>
    <w:rsid w:val="00016D48"/>
    <w:rsid w:val="00020DDF"/>
    <w:rsid w:val="000233BD"/>
    <w:rsid w:val="000318B8"/>
    <w:rsid w:val="00031F45"/>
    <w:rsid w:val="00035C9F"/>
    <w:rsid w:val="00036163"/>
    <w:rsid w:val="00036259"/>
    <w:rsid w:val="00040761"/>
    <w:rsid w:val="00040979"/>
    <w:rsid w:val="000432FC"/>
    <w:rsid w:val="00045CD1"/>
    <w:rsid w:val="00047665"/>
    <w:rsid w:val="000541F1"/>
    <w:rsid w:val="000557F9"/>
    <w:rsid w:val="000559C0"/>
    <w:rsid w:val="000565BC"/>
    <w:rsid w:val="00057EB2"/>
    <w:rsid w:val="0006405C"/>
    <w:rsid w:val="00064E7A"/>
    <w:rsid w:val="00065626"/>
    <w:rsid w:val="00074D90"/>
    <w:rsid w:val="00075C11"/>
    <w:rsid w:val="000760EB"/>
    <w:rsid w:val="00081C49"/>
    <w:rsid w:val="0008367E"/>
    <w:rsid w:val="00083B91"/>
    <w:rsid w:val="00083BBA"/>
    <w:rsid w:val="00084657"/>
    <w:rsid w:val="00086A52"/>
    <w:rsid w:val="00087296"/>
    <w:rsid w:val="000928E6"/>
    <w:rsid w:val="0009291A"/>
    <w:rsid w:val="000A0155"/>
    <w:rsid w:val="000A18C6"/>
    <w:rsid w:val="000A2706"/>
    <w:rsid w:val="000A29D8"/>
    <w:rsid w:val="000A527A"/>
    <w:rsid w:val="000B6C11"/>
    <w:rsid w:val="000B6CBD"/>
    <w:rsid w:val="000B6EE3"/>
    <w:rsid w:val="000B79C4"/>
    <w:rsid w:val="000C1131"/>
    <w:rsid w:val="000C1586"/>
    <w:rsid w:val="000C2C9A"/>
    <w:rsid w:val="000C6538"/>
    <w:rsid w:val="000D0145"/>
    <w:rsid w:val="000D103B"/>
    <w:rsid w:val="000D2638"/>
    <w:rsid w:val="000D352A"/>
    <w:rsid w:val="000D39CB"/>
    <w:rsid w:val="000D451C"/>
    <w:rsid w:val="000E0D5F"/>
    <w:rsid w:val="000E0FC3"/>
    <w:rsid w:val="000E2E1D"/>
    <w:rsid w:val="000E373E"/>
    <w:rsid w:val="000E68DC"/>
    <w:rsid w:val="000E6DFD"/>
    <w:rsid w:val="000E7331"/>
    <w:rsid w:val="000F7805"/>
    <w:rsid w:val="00100B67"/>
    <w:rsid w:val="00101E0D"/>
    <w:rsid w:val="001023A8"/>
    <w:rsid w:val="001042E1"/>
    <w:rsid w:val="00104C5A"/>
    <w:rsid w:val="00105A2E"/>
    <w:rsid w:val="00111B38"/>
    <w:rsid w:val="0011552B"/>
    <w:rsid w:val="00116283"/>
    <w:rsid w:val="00117CA2"/>
    <w:rsid w:val="00120070"/>
    <w:rsid w:val="00120398"/>
    <w:rsid w:val="0012252C"/>
    <w:rsid w:val="00123C23"/>
    <w:rsid w:val="001246AF"/>
    <w:rsid w:val="00124B74"/>
    <w:rsid w:val="00132882"/>
    <w:rsid w:val="00135549"/>
    <w:rsid w:val="00135874"/>
    <w:rsid w:val="001364EC"/>
    <w:rsid w:val="00143306"/>
    <w:rsid w:val="0014553B"/>
    <w:rsid w:val="001478B9"/>
    <w:rsid w:val="00150243"/>
    <w:rsid w:val="00151D15"/>
    <w:rsid w:val="001528DD"/>
    <w:rsid w:val="0015362F"/>
    <w:rsid w:val="00153A1C"/>
    <w:rsid w:val="00153CED"/>
    <w:rsid w:val="00154C85"/>
    <w:rsid w:val="00157B06"/>
    <w:rsid w:val="00160846"/>
    <w:rsid w:val="0016578B"/>
    <w:rsid w:val="00167016"/>
    <w:rsid w:val="001723CC"/>
    <w:rsid w:val="001726A9"/>
    <w:rsid w:val="00174215"/>
    <w:rsid w:val="00177941"/>
    <w:rsid w:val="00181047"/>
    <w:rsid w:val="001823FD"/>
    <w:rsid w:val="00182C55"/>
    <w:rsid w:val="001900C3"/>
    <w:rsid w:val="00190221"/>
    <w:rsid w:val="00192C11"/>
    <w:rsid w:val="001937E0"/>
    <w:rsid w:val="001949BE"/>
    <w:rsid w:val="001962AC"/>
    <w:rsid w:val="00197D20"/>
    <w:rsid w:val="00197FC0"/>
    <w:rsid w:val="001A3453"/>
    <w:rsid w:val="001A75E6"/>
    <w:rsid w:val="001B717E"/>
    <w:rsid w:val="001C664A"/>
    <w:rsid w:val="001D1C5D"/>
    <w:rsid w:val="001D28D4"/>
    <w:rsid w:val="001D38F0"/>
    <w:rsid w:val="001D3933"/>
    <w:rsid w:val="001D7F19"/>
    <w:rsid w:val="001E1F6B"/>
    <w:rsid w:val="001E2759"/>
    <w:rsid w:val="001E2A36"/>
    <w:rsid w:val="001E2C53"/>
    <w:rsid w:val="001E41CA"/>
    <w:rsid w:val="001E45F1"/>
    <w:rsid w:val="001E6356"/>
    <w:rsid w:val="001E6D43"/>
    <w:rsid w:val="001F39F3"/>
    <w:rsid w:val="001F546C"/>
    <w:rsid w:val="00200DDA"/>
    <w:rsid w:val="00207F15"/>
    <w:rsid w:val="00211038"/>
    <w:rsid w:val="00211F1D"/>
    <w:rsid w:val="00212773"/>
    <w:rsid w:val="002136A1"/>
    <w:rsid w:val="00217A1D"/>
    <w:rsid w:val="00220C29"/>
    <w:rsid w:val="002224AB"/>
    <w:rsid w:val="00225C90"/>
    <w:rsid w:val="00226422"/>
    <w:rsid w:val="0023125B"/>
    <w:rsid w:val="00234566"/>
    <w:rsid w:val="00234690"/>
    <w:rsid w:val="00234EFE"/>
    <w:rsid w:val="00234F6E"/>
    <w:rsid w:val="00235E60"/>
    <w:rsid w:val="00237AFD"/>
    <w:rsid w:val="00241A82"/>
    <w:rsid w:val="002429DA"/>
    <w:rsid w:val="00242F5D"/>
    <w:rsid w:val="00243182"/>
    <w:rsid w:val="002454E4"/>
    <w:rsid w:val="002507BB"/>
    <w:rsid w:val="00251318"/>
    <w:rsid w:val="002528D9"/>
    <w:rsid w:val="00252CE0"/>
    <w:rsid w:val="002537CF"/>
    <w:rsid w:val="00253B15"/>
    <w:rsid w:val="0025522F"/>
    <w:rsid w:val="0026205D"/>
    <w:rsid w:val="002626E7"/>
    <w:rsid w:val="00264CD0"/>
    <w:rsid w:val="00265E24"/>
    <w:rsid w:val="00267230"/>
    <w:rsid w:val="00270AFC"/>
    <w:rsid w:val="0028260D"/>
    <w:rsid w:val="0028463C"/>
    <w:rsid w:val="00290DF1"/>
    <w:rsid w:val="00293B5E"/>
    <w:rsid w:val="002943CA"/>
    <w:rsid w:val="00295E32"/>
    <w:rsid w:val="002964FA"/>
    <w:rsid w:val="00296C34"/>
    <w:rsid w:val="0029733F"/>
    <w:rsid w:val="002A41C5"/>
    <w:rsid w:val="002A570C"/>
    <w:rsid w:val="002B0550"/>
    <w:rsid w:val="002B0A61"/>
    <w:rsid w:val="002B5E11"/>
    <w:rsid w:val="002B6668"/>
    <w:rsid w:val="002B68EB"/>
    <w:rsid w:val="002B71F0"/>
    <w:rsid w:val="002C1ACB"/>
    <w:rsid w:val="002C1D51"/>
    <w:rsid w:val="002C3B3F"/>
    <w:rsid w:val="002C6596"/>
    <w:rsid w:val="002C7472"/>
    <w:rsid w:val="002D1D89"/>
    <w:rsid w:val="002D6B82"/>
    <w:rsid w:val="002E062D"/>
    <w:rsid w:val="002E121A"/>
    <w:rsid w:val="002E1874"/>
    <w:rsid w:val="002E2AD0"/>
    <w:rsid w:val="002E42A5"/>
    <w:rsid w:val="002E4CEF"/>
    <w:rsid w:val="002F352A"/>
    <w:rsid w:val="002F5CA0"/>
    <w:rsid w:val="002F7526"/>
    <w:rsid w:val="00304D33"/>
    <w:rsid w:val="0031017F"/>
    <w:rsid w:val="00312A9D"/>
    <w:rsid w:val="003137A5"/>
    <w:rsid w:val="00317CCB"/>
    <w:rsid w:val="00320DBF"/>
    <w:rsid w:val="00320E42"/>
    <w:rsid w:val="00320FB0"/>
    <w:rsid w:val="00324694"/>
    <w:rsid w:val="00324F73"/>
    <w:rsid w:val="00325C9A"/>
    <w:rsid w:val="00326260"/>
    <w:rsid w:val="003265C6"/>
    <w:rsid w:val="003266DF"/>
    <w:rsid w:val="00327A09"/>
    <w:rsid w:val="00327B19"/>
    <w:rsid w:val="00330EB2"/>
    <w:rsid w:val="00332EAC"/>
    <w:rsid w:val="00337DC9"/>
    <w:rsid w:val="003415FB"/>
    <w:rsid w:val="00342FDD"/>
    <w:rsid w:val="00345F5C"/>
    <w:rsid w:val="00350376"/>
    <w:rsid w:val="00351591"/>
    <w:rsid w:val="0035364B"/>
    <w:rsid w:val="00356871"/>
    <w:rsid w:val="00357EAA"/>
    <w:rsid w:val="003612F4"/>
    <w:rsid w:val="00361C4F"/>
    <w:rsid w:val="003653CF"/>
    <w:rsid w:val="00367695"/>
    <w:rsid w:val="0037057A"/>
    <w:rsid w:val="00373DC8"/>
    <w:rsid w:val="0038407C"/>
    <w:rsid w:val="00387CF4"/>
    <w:rsid w:val="003901DE"/>
    <w:rsid w:val="0039103E"/>
    <w:rsid w:val="003931C5"/>
    <w:rsid w:val="00395D28"/>
    <w:rsid w:val="00395DC2"/>
    <w:rsid w:val="00396E83"/>
    <w:rsid w:val="003A0578"/>
    <w:rsid w:val="003A0A18"/>
    <w:rsid w:val="003A3884"/>
    <w:rsid w:val="003A5F55"/>
    <w:rsid w:val="003A626A"/>
    <w:rsid w:val="003A7F4A"/>
    <w:rsid w:val="003B0E80"/>
    <w:rsid w:val="003B315F"/>
    <w:rsid w:val="003C0425"/>
    <w:rsid w:val="003C1F04"/>
    <w:rsid w:val="003C34A8"/>
    <w:rsid w:val="003C41F4"/>
    <w:rsid w:val="003C5FE2"/>
    <w:rsid w:val="003C7C31"/>
    <w:rsid w:val="003D1DC5"/>
    <w:rsid w:val="003D656F"/>
    <w:rsid w:val="003D67F4"/>
    <w:rsid w:val="003D7203"/>
    <w:rsid w:val="003E099B"/>
    <w:rsid w:val="003E577C"/>
    <w:rsid w:val="003F09E4"/>
    <w:rsid w:val="003F0D64"/>
    <w:rsid w:val="003F33F9"/>
    <w:rsid w:val="003F3511"/>
    <w:rsid w:val="0040103A"/>
    <w:rsid w:val="00402631"/>
    <w:rsid w:val="004070C1"/>
    <w:rsid w:val="00407AF2"/>
    <w:rsid w:val="0041041A"/>
    <w:rsid w:val="00410C97"/>
    <w:rsid w:val="00413B23"/>
    <w:rsid w:val="004173DD"/>
    <w:rsid w:val="00420DED"/>
    <w:rsid w:val="004222A8"/>
    <w:rsid w:val="0042348A"/>
    <w:rsid w:val="00423CE8"/>
    <w:rsid w:val="0042468D"/>
    <w:rsid w:val="00425B73"/>
    <w:rsid w:val="00427173"/>
    <w:rsid w:val="004315E7"/>
    <w:rsid w:val="00432DFC"/>
    <w:rsid w:val="004332D6"/>
    <w:rsid w:val="00433873"/>
    <w:rsid w:val="00433ADE"/>
    <w:rsid w:val="004343FE"/>
    <w:rsid w:val="00435AAD"/>
    <w:rsid w:val="00443219"/>
    <w:rsid w:val="00443DE0"/>
    <w:rsid w:val="00444B48"/>
    <w:rsid w:val="004534A4"/>
    <w:rsid w:val="00453C03"/>
    <w:rsid w:val="00454529"/>
    <w:rsid w:val="004568A0"/>
    <w:rsid w:val="004619BB"/>
    <w:rsid w:val="00462615"/>
    <w:rsid w:val="00462AFB"/>
    <w:rsid w:val="00465D95"/>
    <w:rsid w:val="00466476"/>
    <w:rsid w:val="004667D4"/>
    <w:rsid w:val="00466BB1"/>
    <w:rsid w:val="00467309"/>
    <w:rsid w:val="00472736"/>
    <w:rsid w:val="00472863"/>
    <w:rsid w:val="00474C2E"/>
    <w:rsid w:val="00483258"/>
    <w:rsid w:val="0048542A"/>
    <w:rsid w:val="004855A5"/>
    <w:rsid w:val="00485714"/>
    <w:rsid w:val="00486B9D"/>
    <w:rsid w:val="00490B99"/>
    <w:rsid w:val="00491920"/>
    <w:rsid w:val="00492345"/>
    <w:rsid w:val="00492EE0"/>
    <w:rsid w:val="00494C21"/>
    <w:rsid w:val="00495D6E"/>
    <w:rsid w:val="004A0ADD"/>
    <w:rsid w:val="004A1AFD"/>
    <w:rsid w:val="004A307F"/>
    <w:rsid w:val="004A39BE"/>
    <w:rsid w:val="004B048D"/>
    <w:rsid w:val="004B6122"/>
    <w:rsid w:val="004B6C5F"/>
    <w:rsid w:val="004C0E2B"/>
    <w:rsid w:val="004C401E"/>
    <w:rsid w:val="004C48B5"/>
    <w:rsid w:val="004C4A8A"/>
    <w:rsid w:val="004C7721"/>
    <w:rsid w:val="004D0ACA"/>
    <w:rsid w:val="004D1187"/>
    <w:rsid w:val="004D68FF"/>
    <w:rsid w:val="004E2893"/>
    <w:rsid w:val="004E2B01"/>
    <w:rsid w:val="004E431A"/>
    <w:rsid w:val="004E7E5E"/>
    <w:rsid w:val="004F065C"/>
    <w:rsid w:val="004F11A6"/>
    <w:rsid w:val="004F2154"/>
    <w:rsid w:val="004F25F4"/>
    <w:rsid w:val="004F36B2"/>
    <w:rsid w:val="004F425D"/>
    <w:rsid w:val="004F477D"/>
    <w:rsid w:val="004F5AB4"/>
    <w:rsid w:val="004F5FD5"/>
    <w:rsid w:val="00500AE1"/>
    <w:rsid w:val="00501BD5"/>
    <w:rsid w:val="00502515"/>
    <w:rsid w:val="0050277D"/>
    <w:rsid w:val="0050279A"/>
    <w:rsid w:val="00502CDD"/>
    <w:rsid w:val="0050396F"/>
    <w:rsid w:val="0050448E"/>
    <w:rsid w:val="00505F8F"/>
    <w:rsid w:val="00507EA8"/>
    <w:rsid w:val="0051073A"/>
    <w:rsid w:val="00512604"/>
    <w:rsid w:val="005127DD"/>
    <w:rsid w:val="00512809"/>
    <w:rsid w:val="0051680D"/>
    <w:rsid w:val="0052008B"/>
    <w:rsid w:val="0052064C"/>
    <w:rsid w:val="00520AD8"/>
    <w:rsid w:val="00522DF9"/>
    <w:rsid w:val="00523C61"/>
    <w:rsid w:val="0052450C"/>
    <w:rsid w:val="005300A1"/>
    <w:rsid w:val="00537051"/>
    <w:rsid w:val="0053765D"/>
    <w:rsid w:val="005466D6"/>
    <w:rsid w:val="00556622"/>
    <w:rsid w:val="0055696E"/>
    <w:rsid w:val="005605B7"/>
    <w:rsid w:val="0056166F"/>
    <w:rsid w:val="00561A5C"/>
    <w:rsid w:val="00562D76"/>
    <w:rsid w:val="0056611D"/>
    <w:rsid w:val="0057097D"/>
    <w:rsid w:val="00571977"/>
    <w:rsid w:val="00572AEF"/>
    <w:rsid w:val="00572EA1"/>
    <w:rsid w:val="00576DF5"/>
    <w:rsid w:val="00576E32"/>
    <w:rsid w:val="00577776"/>
    <w:rsid w:val="00580116"/>
    <w:rsid w:val="00580F24"/>
    <w:rsid w:val="005825DB"/>
    <w:rsid w:val="00582E5A"/>
    <w:rsid w:val="0058456D"/>
    <w:rsid w:val="00587BA3"/>
    <w:rsid w:val="00590C30"/>
    <w:rsid w:val="005924CE"/>
    <w:rsid w:val="005938B4"/>
    <w:rsid w:val="00593F5F"/>
    <w:rsid w:val="00595071"/>
    <w:rsid w:val="005A35A9"/>
    <w:rsid w:val="005A3734"/>
    <w:rsid w:val="005A766A"/>
    <w:rsid w:val="005B39C1"/>
    <w:rsid w:val="005C4B95"/>
    <w:rsid w:val="005D0B6D"/>
    <w:rsid w:val="005D1DFC"/>
    <w:rsid w:val="005D4510"/>
    <w:rsid w:val="005D491C"/>
    <w:rsid w:val="005D4A68"/>
    <w:rsid w:val="005E4B33"/>
    <w:rsid w:val="005E4F09"/>
    <w:rsid w:val="005E512F"/>
    <w:rsid w:val="005E6F13"/>
    <w:rsid w:val="005F302D"/>
    <w:rsid w:val="005F4CC9"/>
    <w:rsid w:val="005F58FD"/>
    <w:rsid w:val="005F6FF7"/>
    <w:rsid w:val="00600ECD"/>
    <w:rsid w:val="006023DA"/>
    <w:rsid w:val="006040E9"/>
    <w:rsid w:val="00604F91"/>
    <w:rsid w:val="00605404"/>
    <w:rsid w:val="00607A34"/>
    <w:rsid w:val="00607A69"/>
    <w:rsid w:val="00610E4A"/>
    <w:rsid w:val="00611473"/>
    <w:rsid w:val="00614241"/>
    <w:rsid w:val="006251AF"/>
    <w:rsid w:val="0063134F"/>
    <w:rsid w:val="0063332B"/>
    <w:rsid w:val="006333BB"/>
    <w:rsid w:val="0063576D"/>
    <w:rsid w:val="00636988"/>
    <w:rsid w:val="006402CC"/>
    <w:rsid w:val="0064187D"/>
    <w:rsid w:val="00642B67"/>
    <w:rsid w:val="00643192"/>
    <w:rsid w:val="00644482"/>
    <w:rsid w:val="006471AE"/>
    <w:rsid w:val="00650059"/>
    <w:rsid w:val="00650A7A"/>
    <w:rsid w:val="00650D65"/>
    <w:rsid w:val="00652D72"/>
    <w:rsid w:val="0065379D"/>
    <w:rsid w:val="0066016D"/>
    <w:rsid w:val="00663C29"/>
    <w:rsid w:val="0066646F"/>
    <w:rsid w:val="0066697D"/>
    <w:rsid w:val="006704DA"/>
    <w:rsid w:val="00673244"/>
    <w:rsid w:val="0067479D"/>
    <w:rsid w:val="0067549E"/>
    <w:rsid w:val="0067564B"/>
    <w:rsid w:val="00675FE4"/>
    <w:rsid w:val="006774D0"/>
    <w:rsid w:val="0068056E"/>
    <w:rsid w:val="00681BDD"/>
    <w:rsid w:val="00682AE4"/>
    <w:rsid w:val="00685C48"/>
    <w:rsid w:val="0068622F"/>
    <w:rsid w:val="00690014"/>
    <w:rsid w:val="00690815"/>
    <w:rsid w:val="0069208B"/>
    <w:rsid w:val="006959A5"/>
    <w:rsid w:val="0069611A"/>
    <w:rsid w:val="006A0850"/>
    <w:rsid w:val="006A64B7"/>
    <w:rsid w:val="006A76CA"/>
    <w:rsid w:val="006B261D"/>
    <w:rsid w:val="006B363B"/>
    <w:rsid w:val="006B7B6F"/>
    <w:rsid w:val="006C2692"/>
    <w:rsid w:val="006C293A"/>
    <w:rsid w:val="006C3418"/>
    <w:rsid w:val="006C638C"/>
    <w:rsid w:val="006C66CA"/>
    <w:rsid w:val="006C691E"/>
    <w:rsid w:val="006C7DDC"/>
    <w:rsid w:val="006D02B2"/>
    <w:rsid w:val="006D1D5C"/>
    <w:rsid w:val="006D238A"/>
    <w:rsid w:val="006D2A35"/>
    <w:rsid w:val="006D33B1"/>
    <w:rsid w:val="006D361A"/>
    <w:rsid w:val="006D5553"/>
    <w:rsid w:val="006D7D8B"/>
    <w:rsid w:val="006D7EDB"/>
    <w:rsid w:val="007033A9"/>
    <w:rsid w:val="00705400"/>
    <w:rsid w:val="00706E32"/>
    <w:rsid w:val="0070734B"/>
    <w:rsid w:val="007101B8"/>
    <w:rsid w:val="00710994"/>
    <w:rsid w:val="00711A04"/>
    <w:rsid w:val="00717EE1"/>
    <w:rsid w:val="00720A4E"/>
    <w:rsid w:val="00722A11"/>
    <w:rsid w:val="00724B27"/>
    <w:rsid w:val="00724B35"/>
    <w:rsid w:val="00725E36"/>
    <w:rsid w:val="007268AF"/>
    <w:rsid w:val="007270A3"/>
    <w:rsid w:val="007320FA"/>
    <w:rsid w:val="007328D6"/>
    <w:rsid w:val="00733BF5"/>
    <w:rsid w:val="00733DD7"/>
    <w:rsid w:val="00742107"/>
    <w:rsid w:val="007464D6"/>
    <w:rsid w:val="00747862"/>
    <w:rsid w:val="00752520"/>
    <w:rsid w:val="007527C1"/>
    <w:rsid w:val="00754048"/>
    <w:rsid w:val="00754337"/>
    <w:rsid w:val="00756D4C"/>
    <w:rsid w:val="00761B7A"/>
    <w:rsid w:val="0076203A"/>
    <w:rsid w:val="007666CD"/>
    <w:rsid w:val="007707C0"/>
    <w:rsid w:val="00770F3C"/>
    <w:rsid w:val="007754AC"/>
    <w:rsid w:val="00776CB7"/>
    <w:rsid w:val="007815FA"/>
    <w:rsid w:val="00781B31"/>
    <w:rsid w:val="00781BDF"/>
    <w:rsid w:val="0078296C"/>
    <w:rsid w:val="007835E6"/>
    <w:rsid w:val="0079067D"/>
    <w:rsid w:val="00796C4B"/>
    <w:rsid w:val="007A48E7"/>
    <w:rsid w:val="007B0CB3"/>
    <w:rsid w:val="007B1584"/>
    <w:rsid w:val="007B73B6"/>
    <w:rsid w:val="007B7EDC"/>
    <w:rsid w:val="007D0785"/>
    <w:rsid w:val="007D12B6"/>
    <w:rsid w:val="007D1571"/>
    <w:rsid w:val="007D18F2"/>
    <w:rsid w:val="007D1EA3"/>
    <w:rsid w:val="007D33F4"/>
    <w:rsid w:val="007D3574"/>
    <w:rsid w:val="007D6998"/>
    <w:rsid w:val="007D6DBD"/>
    <w:rsid w:val="007D77B8"/>
    <w:rsid w:val="007E0BBD"/>
    <w:rsid w:val="007E111D"/>
    <w:rsid w:val="007E3444"/>
    <w:rsid w:val="007E48B4"/>
    <w:rsid w:val="007F06A2"/>
    <w:rsid w:val="007F0FD9"/>
    <w:rsid w:val="007F2A8C"/>
    <w:rsid w:val="007F50DF"/>
    <w:rsid w:val="007F58F3"/>
    <w:rsid w:val="007F67B8"/>
    <w:rsid w:val="007F75E2"/>
    <w:rsid w:val="0080360B"/>
    <w:rsid w:val="00805685"/>
    <w:rsid w:val="00805E5D"/>
    <w:rsid w:val="008121E1"/>
    <w:rsid w:val="0081306B"/>
    <w:rsid w:val="00814107"/>
    <w:rsid w:val="008201BD"/>
    <w:rsid w:val="00821D61"/>
    <w:rsid w:val="00823669"/>
    <w:rsid w:val="00824A9A"/>
    <w:rsid w:val="008264A1"/>
    <w:rsid w:val="0083312E"/>
    <w:rsid w:val="00833207"/>
    <w:rsid w:val="00835A40"/>
    <w:rsid w:val="00835BBF"/>
    <w:rsid w:val="00836C5C"/>
    <w:rsid w:val="008400F3"/>
    <w:rsid w:val="00843E25"/>
    <w:rsid w:val="008454B9"/>
    <w:rsid w:val="00846087"/>
    <w:rsid w:val="00846BBD"/>
    <w:rsid w:val="00846E95"/>
    <w:rsid w:val="00851D17"/>
    <w:rsid w:val="00870E90"/>
    <w:rsid w:val="00871F65"/>
    <w:rsid w:val="00874927"/>
    <w:rsid w:val="00877A13"/>
    <w:rsid w:val="00881891"/>
    <w:rsid w:val="00884669"/>
    <w:rsid w:val="008918A1"/>
    <w:rsid w:val="00893AEF"/>
    <w:rsid w:val="00895226"/>
    <w:rsid w:val="008964D4"/>
    <w:rsid w:val="008974A8"/>
    <w:rsid w:val="00897B3C"/>
    <w:rsid w:val="008A1D9F"/>
    <w:rsid w:val="008A3426"/>
    <w:rsid w:val="008A4F55"/>
    <w:rsid w:val="008A55DE"/>
    <w:rsid w:val="008A6028"/>
    <w:rsid w:val="008B1CB2"/>
    <w:rsid w:val="008B3D2D"/>
    <w:rsid w:val="008B4222"/>
    <w:rsid w:val="008B66D6"/>
    <w:rsid w:val="008B6B3C"/>
    <w:rsid w:val="008C7753"/>
    <w:rsid w:val="008D097C"/>
    <w:rsid w:val="008D3BBA"/>
    <w:rsid w:val="008D73C9"/>
    <w:rsid w:val="008D79DA"/>
    <w:rsid w:val="008E0C25"/>
    <w:rsid w:val="008F2170"/>
    <w:rsid w:val="008F2673"/>
    <w:rsid w:val="008F3385"/>
    <w:rsid w:val="008F48DC"/>
    <w:rsid w:val="008F5B89"/>
    <w:rsid w:val="008F6681"/>
    <w:rsid w:val="00901480"/>
    <w:rsid w:val="009058FA"/>
    <w:rsid w:val="00907D87"/>
    <w:rsid w:val="00910683"/>
    <w:rsid w:val="0091476E"/>
    <w:rsid w:val="00914BD8"/>
    <w:rsid w:val="00916592"/>
    <w:rsid w:val="00916EBE"/>
    <w:rsid w:val="00916FAE"/>
    <w:rsid w:val="009209BD"/>
    <w:rsid w:val="00930E65"/>
    <w:rsid w:val="00934792"/>
    <w:rsid w:val="009362CF"/>
    <w:rsid w:val="00937DFD"/>
    <w:rsid w:val="009407AD"/>
    <w:rsid w:val="0094082C"/>
    <w:rsid w:val="009416EA"/>
    <w:rsid w:val="00941BC4"/>
    <w:rsid w:val="00942D13"/>
    <w:rsid w:val="00945EBB"/>
    <w:rsid w:val="00946098"/>
    <w:rsid w:val="009513F1"/>
    <w:rsid w:val="00954401"/>
    <w:rsid w:val="00955158"/>
    <w:rsid w:val="00955BC0"/>
    <w:rsid w:val="009563C4"/>
    <w:rsid w:val="00956C1E"/>
    <w:rsid w:val="00957E38"/>
    <w:rsid w:val="00961F02"/>
    <w:rsid w:val="009639D8"/>
    <w:rsid w:val="009641E5"/>
    <w:rsid w:val="009642C6"/>
    <w:rsid w:val="0096486E"/>
    <w:rsid w:val="009708DE"/>
    <w:rsid w:val="00972519"/>
    <w:rsid w:val="00973109"/>
    <w:rsid w:val="00975B42"/>
    <w:rsid w:val="00976DEC"/>
    <w:rsid w:val="00980A11"/>
    <w:rsid w:val="00981D35"/>
    <w:rsid w:val="00986EB4"/>
    <w:rsid w:val="0098754A"/>
    <w:rsid w:val="009938AE"/>
    <w:rsid w:val="009949B2"/>
    <w:rsid w:val="00994FAE"/>
    <w:rsid w:val="0099669E"/>
    <w:rsid w:val="009974AE"/>
    <w:rsid w:val="009A07E8"/>
    <w:rsid w:val="009A5024"/>
    <w:rsid w:val="009B19C1"/>
    <w:rsid w:val="009B615D"/>
    <w:rsid w:val="009B67CE"/>
    <w:rsid w:val="009C147A"/>
    <w:rsid w:val="009C3593"/>
    <w:rsid w:val="009C4614"/>
    <w:rsid w:val="009C6287"/>
    <w:rsid w:val="009C7F90"/>
    <w:rsid w:val="009D0B68"/>
    <w:rsid w:val="009D19BE"/>
    <w:rsid w:val="009D3999"/>
    <w:rsid w:val="009D3DAD"/>
    <w:rsid w:val="009E0F89"/>
    <w:rsid w:val="009E3E19"/>
    <w:rsid w:val="009F10E2"/>
    <w:rsid w:val="009F212E"/>
    <w:rsid w:val="009F5450"/>
    <w:rsid w:val="009F552F"/>
    <w:rsid w:val="009F561D"/>
    <w:rsid w:val="009F5777"/>
    <w:rsid w:val="009F579C"/>
    <w:rsid w:val="009F6CB8"/>
    <w:rsid w:val="00A03BA0"/>
    <w:rsid w:val="00A06648"/>
    <w:rsid w:val="00A11D08"/>
    <w:rsid w:val="00A125D0"/>
    <w:rsid w:val="00A126F7"/>
    <w:rsid w:val="00A138FA"/>
    <w:rsid w:val="00A158F1"/>
    <w:rsid w:val="00A200E0"/>
    <w:rsid w:val="00A22901"/>
    <w:rsid w:val="00A242AE"/>
    <w:rsid w:val="00A268B2"/>
    <w:rsid w:val="00A27E36"/>
    <w:rsid w:val="00A30DCC"/>
    <w:rsid w:val="00A31B2E"/>
    <w:rsid w:val="00A34098"/>
    <w:rsid w:val="00A3523F"/>
    <w:rsid w:val="00A37E43"/>
    <w:rsid w:val="00A40A61"/>
    <w:rsid w:val="00A42128"/>
    <w:rsid w:val="00A472C1"/>
    <w:rsid w:val="00A530C9"/>
    <w:rsid w:val="00A54EB2"/>
    <w:rsid w:val="00A553E3"/>
    <w:rsid w:val="00A56102"/>
    <w:rsid w:val="00A57384"/>
    <w:rsid w:val="00A6049C"/>
    <w:rsid w:val="00A628D6"/>
    <w:rsid w:val="00A63048"/>
    <w:rsid w:val="00A64522"/>
    <w:rsid w:val="00A65AF9"/>
    <w:rsid w:val="00A6658F"/>
    <w:rsid w:val="00A7094A"/>
    <w:rsid w:val="00A718A7"/>
    <w:rsid w:val="00A73097"/>
    <w:rsid w:val="00A731B5"/>
    <w:rsid w:val="00A73517"/>
    <w:rsid w:val="00A7426A"/>
    <w:rsid w:val="00A75431"/>
    <w:rsid w:val="00A77494"/>
    <w:rsid w:val="00A907E3"/>
    <w:rsid w:val="00A965E7"/>
    <w:rsid w:val="00A96DF8"/>
    <w:rsid w:val="00AA2333"/>
    <w:rsid w:val="00AA5609"/>
    <w:rsid w:val="00AA567E"/>
    <w:rsid w:val="00AA5EA3"/>
    <w:rsid w:val="00AB371E"/>
    <w:rsid w:val="00AB571D"/>
    <w:rsid w:val="00AB6D22"/>
    <w:rsid w:val="00AC0567"/>
    <w:rsid w:val="00AC12F5"/>
    <w:rsid w:val="00AC18AA"/>
    <w:rsid w:val="00AC33C0"/>
    <w:rsid w:val="00AC519D"/>
    <w:rsid w:val="00AC6A60"/>
    <w:rsid w:val="00AC7F8A"/>
    <w:rsid w:val="00AD3A98"/>
    <w:rsid w:val="00AD3ED9"/>
    <w:rsid w:val="00AD49EA"/>
    <w:rsid w:val="00AD51BF"/>
    <w:rsid w:val="00AD5C73"/>
    <w:rsid w:val="00AE01E4"/>
    <w:rsid w:val="00AE1F19"/>
    <w:rsid w:val="00AE27D7"/>
    <w:rsid w:val="00AE71B6"/>
    <w:rsid w:val="00AF0787"/>
    <w:rsid w:val="00AF1C6F"/>
    <w:rsid w:val="00AF3D69"/>
    <w:rsid w:val="00AF3D6E"/>
    <w:rsid w:val="00AF3F9A"/>
    <w:rsid w:val="00AF4FC5"/>
    <w:rsid w:val="00B0141D"/>
    <w:rsid w:val="00B03AFE"/>
    <w:rsid w:val="00B04015"/>
    <w:rsid w:val="00B053CE"/>
    <w:rsid w:val="00B05BA6"/>
    <w:rsid w:val="00B14864"/>
    <w:rsid w:val="00B15E91"/>
    <w:rsid w:val="00B17626"/>
    <w:rsid w:val="00B17884"/>
    <w:rsid w:val="00B23D46"/>
    <w:rsid w:val="00B240F7"/>
    <w:rsid w:val="00B25D86"/>
    <w:rsid w:val="00B25FED"/>
    <w:rsid w:val="00B278B5"/>
    <w:rsid w:val="00B3238F"/>
    <w:rsid w:val="00B32EFD"/>
    <w:rsid w:val="00B34AB4"/>
    <w:rsid w:val="00B35F24"/>
    <w:rsid w:val="00B37355"/>
    <w:rsid w:val="00B41B6B"/>
    <w:rsid w:val="00B44E7F"/>
    <w:rsid w:val="00B57A3C"/>
    <w:rsid w:val="00B616E8"/>
    <w:rsid w:val="00B63EB4"/>
    <w:rsid w:val="00B640B2"/>
    <w:rsid w:val="00B67B99"/>
    <w:rsid w:val="00B70565"/>
    <w:rsid w:val="00B719C8"/>
    <w:rsid w:val="00B81BBE"/>
    <w:rsid w:val="00B82CB9"/>
    <w:rsid w:val="00B857BD"/>
    <w:rsid w:val="00B8747D"/>
    <w:rsid w:val="00B9110D"/>
    <w:rsid w:val="00B92058"/>
    <w:rsid w:val="00B96F54"/>
    <w:rsid w:val="00B972E9"/>
    <w:rsid w:val="00BA0AF9"/>
    <w:rsid w:val="00BA1E1E"/>
    <w:rsid w:val="00BA20A1"/>
    <w:rsid w:val="00BA3715"/>
    <w:rsid w:val="00BA381C"/>
    <w:rsid w:val="00BA4584"/>
    <w:rsid w:val="00BA4C4B"/>
    <w:rsid w:val="00BA4DC2"/>
    <w:rsid w:val="00BA676D"/>
    <w:rsid w:val="00BB5398"/>
    <w:rsid w:val="00BB73BB"/>
    <w:rsid w:val="00BC1D3C"/>
    <w:rsid w:val="00BC5B6F"/>
    <w:rsid w:val="00BE0D07"/>
    <w:rsid w:val="00BE1F68"/>
    <w:rsid w:val="00BE498B"/>
    <w:rsid w:val="00BE53CA"/>
    <w:rsid w:val="00BE63C6"/>
    <w:rsid w:val="00BE764F"/>
    <w:rsid w:val="00BF0E85"/>
    <w:rsid w:val="00BF1F4E"/>
    <w:rsid w:val="00BF2189"/>
    <w:rsid w:val="00BF2528"/>
    <w:rsid w:val="00BF53AD"/>
    <w:rsid w:val="00BF553B"/>
    <w:rsid w:val="00C0061C"/>
    <w:rsid w:val="00C00ED7"/>
    <w:rsid w:val="00C015F7"/>
    <w:rsid w:val="00C07C85"/>
    <w:rsid w:val="00C10520"/>
    <w:rsid w:val="00C1286B"/>
    <w:rsid w:val="00C12A9D"/>
    <w:rsid w:val="00C151C1"/>
    <w:rsid w:val="00C17335"/>
    <w:rsid w:val="00C20EE9"/>
    <w:rsid w:val="00C22307"/>
    <w:rsid w:val="00C324A6"/>
    <w:rsid w:val="00C3540F"/>
    <w:rsid w:val="00C35988"/>
    <w:rsid w:val="00C362FE"/>
    <w:rsid w:val="00C36EBB"/>
    <w:rsid w:val="00C4042A"/>
    <w:rsid w:val="00C4054C"/>
    <w:rsid w:val="00C477D3"/>
    <w:rsid w:val="00C5028A"/>
    <w:rsid w:val="00C503DC"/>
    <w:rsid w:val="00C511AB"/>
    <w:rsid w:val="00C524CE"/>
    <w:rsid w:val="00C52975"/>
    <w:rsid w:val="00C53090"/>
    <w:rsid w:val="00C54FDA"/>
    <w:rsid w:val="00C56989"/>
    <w:rsid w:val="00C56A3E"/>
    <w:rsid w:val="00C60B9B"/>
    <w:rsid w:val="00C67E94"/>
    <w:rsid w:val="00C712EC"/>
    <w:rsid w:val="00C766AC"/>
    <w:rsid w:val="00C80377"/>
    <w:rsid w:val="00C8160A"/>
    <w:rsid w:val="00C84DA6"/>
    <w:rsid w:val="00C85C06"/>
    <w:rsid w:val="00C86BED"/>
    <w:rsid w:val="00C906B0"/>
    <w:rsid w:val="00C9315D"/>
    <w:rsid w:val="00C96B89"/>
    <w:rsid w:val="00C96FB5"/>
    <w:rsid w:val="00C97EB6"/>
    <w:rsid w:val="00CA35C4"/>
    <w:rsid w:val="00CB2C27"/>
    <w:rsid w:val="00CB4BBB"/>
    <w:rsid w:val="00CB7498"/>
    <w:rsid w:val="00CB76FE"/>
    <w:rsid w:val="00CC014A"/>
    <w:rsid w:val="00CC0B94"/>
    <w:rsid w:val="00CC153E"/>
    <w:rsid w:val="00CC2C63"/>
    <w:rsid w:val="00CC67F7"/>
    <w:rsid w:val="00CD130B"/>
    <w:rsid w:val="00CD1995"/>
    <w:rsid w:val="00CD607D"/>
    <w:rsid w:val="00CE340F"/>
    <w:rsid w:val="00CE7957"/>
    <w:rsid w:val="00CF453D"/>
    <w:rsid w:val="00CF45E5"/>
    <w:rsid w:val="00CF7894"/>
    <w:rsid w:val="00CF7FE9"/>
    <w:rsid w:val="00D032D4"/>
    <w:rsid w:val="00D03440"/>
    <w:rsid w:val="00D04483"/>
    <w:rsid w:val="00D05A89"/>
    <w:rsid w:val="00D07045"/>
    <w:rsid w:val="00D07178"/>
    <w:rsid w:val="00D10257"/>
    <w:rsid w:val="00D106C2"/>
    <w:rsid w:val="00D109B6"/>
    <w:rsid w:val="00D10F14"/>
    <w:rsid w:val="00D15D0D"/>
    <w:rsid w:val="00D228EA"/>
    <w:rsid w:val="00D234AB"/>
    <w:rsid w:val="00D24604"/>
    <w:rsid w:val="00D25BB8"/>
    <w:rsid w:val="00D25E3B"/>
    <w:rsid w:val="00D304BA"/>
    <w:rsid w:val="00D50BF1"/>
    <w:rsid w:val="00D538B6"/>
    <w:rsid w:val="00D54275"/>
    <w:rsid w:val="00D54765"/>
    <w:rsid w:val="00D62395"/>
    <w:rsid w:val="00D6240B"/>
    <w:rsid w:val="00D639C6"/>
    <w:rsid w:val="00D650AC"/>
    <w:rsid w:val="00D67A0C"/>
    <w:rsid w:val="00D70A35"/>
    <w:rsid w:val="00D715CD"/>
    <w:rsid w:val="00D73CAE"/>
    <w:rsid w:val="00D74292"/>
    <w:rsid w:val="00D809A4"/>
    <w:rsid w:val="00D8109E"/>
    <w:rsid w:val="00D8182B"/>
    <w:rsid w:val="00D87781"/>
    <w:rsid w:val="00D90451"/>
    <w:rsid w:val="00D90B5C"/>
    <w:rsid w:val="00D90BEF"/>
    <w:rsid w:val="00D92F59"/>
    <w:rsid w:val="00D94D30"/>
    <w:rsid w:val="00D958A6"/>
    <w:rsid w:val="00D96908"/>
    <w:rsid w:val="00D9709C"/>
    <w:rsid w:val="00D9716C"/>
    <w:rsid w:val="00DA037E"/>
    <w:rsid w:val="00DA0715"/>
    <w:rsid w:val="00DA090E"/>
    <w:rsid w:val="00DA12AC"/>
    <w:rsid w:val="00DA4369"/>
    <w:rsid w:val="00DA4E60"/>
    <w:rsid w:val="00DA5D6C"/>
    <w:rsid w:val="00DA6CDA"/>
    <w:rsid w:val="00DB0322"/>
    <w:rsid w:val="00DB1196"/>
    <w:rsid w:val="00DB3091"/>
    <w:rsid w:val="00DB393B"/>
    <w:rsid w:val="00DB4505"/>
    <w:rsid w:val="00DB651E"/>
    <w:rsid w:val="00DB7CCD"/>
    <w:rsid w:val="00DC04E2"/>
    <w:rsid w:val="00DC77F7"/>
    <w:rsid w:val="00DD0384"/>
    <w:rsid w:val="00DD2E97"/>
    <w:rsid w:val="00DD54BE"/>
    <w:rsid w:val="00DD620B"/>
    <w:rsid w:val="00DD75E9"/>
    <w:rsid w:val="00DE24FD"/>
    <w:rsid w:val="00DE3A51"/>
    <w:rsid w:val="00DE4F85"/>
    <w:rsid w:val="00DF0287"/>
    <w:rsid w:val="00DF18E4"/>
    <w:rsid w:val="00DF24DE"/>
    <w:rsid w:val="00DF36F5"/>
    <w:rsid w:val="00E00578"/>
    <w:rsid w:val="00E01447"/>
    <w:rsid w:val="00E06336"/>
    <w:rsid w:val="00E1158C"/>
    <w:rsid w:val="00E22E1B"/>
    <w:rsid w:val="00E22F34"/>
    <w:rsid w:val="00E23582"/>
    <w:rsid w:val="00E24DDC"/>
    <w:rsid w:val="00E252F2"/>
    <w:rsid w:val="00E2682C"/>
    <w:rsid w:val="00E343C9"/>
    <w:rsid w:val="00E404A2"/>
    <w:rsid w:val="00E40C83"/>
    <w:rsid w:val="00E41374"/>
    <w:rsid w:val="00E43003"/>
    <w:rsid w:val="00E45176"/>
    <w:rsid w:val="00E45A0C"/>
    <w:rsid w:val="00E4749C"/>
    <w:rsid w:val="00E479C7"/>
    <w:rsid w:val="00E51C6B"/>
    <w:rsid w:val="00E54155"/>
    <w:rsid w:val="00E60869"/>
    <w:rsid w:val="00E610AB"/>
    <w:rsid w:val="00E612EC"/>
    <w:rsid w:val="00E64258"/>
    <w:rsid w:val="00E64703"/>
    <w:rsid w:val="00E6536E"/>
    <w:rsid w:val="00E6642D"/>
    <w:rsid w:val="00E676E6"/>
    <w:rsid w:val="00E7010D"/>
    <w:rsid w:val="00E71508"/>
    <w:rsid w:val="00E71AFE"/>
    <w:rsid w:val="00E71C03"/>
    <w:rsid w:val="00E723D6"/>
    <w:rsid w:val="00E7304D"/>
    <w:rsid w:val="00E73ACE"/>
    <w:rsid w:val="00E80297"/>
    <w:rsid w:val="00E80949"/>
    <w:rsid w:val="00E83F7F"/>
    <w:rsid w:val="00E8456A"/>
    <w:rsid w:val="00E845C9"/>
    <w:rsid w:val="00E85144"/>
    <w:rsid w:val="00E869E4"/>
    <w:rsid w:val="00E869FB"/>
    <w:rsid w:val="00E87498"/>
    <w:rsid w:val="00E90774"/>
    <w:rsid w:val="00E9112B"/>
    <w:rsid w:val="00E9220F"/>
    <w:rsid w:val="00E93775"/>
    <w:rsid w:val="00E94484"/>
    <w:rsid w:val="00E94BF2"/>
    <w:rsid w:val="00E95695"/>
    <w:rsid w:val="00E97B2E"/>
    <w:rsid w:val="00EA185A"/>
    <w:rsid w:val="00EA42D8"/>
    <w:rsid w:val="00EA5A92"/>
    <w:rsid w:val="00EA5E38"/>
    <w:rsid w:val="00EA771C"/>
    <w:rsid w:val="00EB07DF"/>
    <w:rsid w:val="00EB09A5"/>
    <w:rsid w:val="00EB0F0D"/>
    <w:rsid w:val="00EB2A9D"/>
    <w:rsid w:val="00EB4A27"/>
    <w:rsid w:val="00EB504B"/>
    <w:rsid w:val="00EB5486"/>
    <w:rsid w:val="00EB77A3"/>
    <w:rsid w:val="00EC0B9D"/>
    <w:rsid w:val="00EC3039"/>
    <w:rsid w:val="00EC48A6"/>
    <w:rsid w:val="00EC7267"/>
    <w:rsid w:val="00EC79A9"/>
    <w:rsid w:val="00ED27F5"/>
    <w:rsid w:val="00ED5C10"/>
    <w:rsid w:val="00EE4CB7"/>
    <w:rsid w:val="00EE55DA"/>
    <w:rsid w:val="00EE7881"/>
    <w:rsid w:val="00EE7E75"/>
    <w:rsid w:val="00EF19C4"/>
    <w:rsid w:val="00EF22B7"/>
    <w:rsid w:val="00EF45BC"/>
    <w:rsid w:val="00EF566E"/>
    <w:rsid w:val="00EF766C"/>
    <w:rsid w:val="00F015FD"/>
    <w:rsid w:val="00F01E75"/>
    <w:rsid w:val="00F0323D"/>
    <w:rsid w:val="00F15AF2"/>
    <w:rsid w:val="00F21A1D"/>
    <w:rsid w:val="00F22010"/>
    <w:rsid w:val="00F23046"/>
    <w:rsid w:val="00F24F65"/>
    <w:rsid w:val="00F251F8"/>
    <w:rsid w:val="00F3095C"/>
    <w:rsid w:val="00F3369A"/>
    <w:rsid w:val="00F34107"/>
    <w:rsid w:val="00F444D3"/>
    <w:rsid w:val="00F54FB7"/>
    <w:rsid w:val="00F57970"/>
    <w:rsid w:val="00F63E9C"/>
    <w:rsid w:val="00F66AA2"/>
    <w:rsid w:val="00F73605"/>
    <w:rsid w:val="00F74D14"/>
    <w:rsid w:val="00F75A03"/>
    <w:rsid w:val="00F75FD3"/>
    <w:rsid w:val="00F76317"/>
    <w:rsid w:val="00F763D7"/>
    <w:rsid w:val="00F84CDF"/>
    <w:rsid w:val="00F86EB6"/>
    <w:rsid w:val="00F97EBA"/>
    <w:rsid w:val="00FA394A"/>
    <w:rsid w:val="00FA52CF"/>
    <w:rsid w:val="00FB28DA"/>
    <w:rsid w:val="00FB553C"/>
    <w:rsid w:val="00FB56F3"/>
    <w:rsid w:val="00FB7F2D"/>
    <w:rsid w:val="00FC0E7D"/>
    <w:rsid w:val="00FC41AA"/>
    <w:rsid w:val="00FC52D8"/>
    <w:rsid w:val="00FC7C7E"/>
    <w:rsid w:val="00FD0E72"/>
    <w:rsid w:val="00FD4223"/>
    <w:rsid w:val="00FD6976"/>
    <w:rsid w:val="00FD6A55"/>
    <w:rsid w:val="00FD70BE"/>
    <w:rsid w:val="00FE1FC3"/>
    <w:rsid w:val="00FE77B4"/>
    <w:rsid w:val="00FE7B6B"/>
    <w:rsid w:val="00FF1445"/>
    <w:rsid w:val="00FF26EA"/>
    <w:rsid w:val="00FF27FB"/>
    <w:rsid w:val="00FF2F4A"/>
    <w:rsid w:val="00FF3AB8"/>
    <w:rsid w:val="00FF575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CF3B6"/>
  <w15:docId w15:val="{DDFD596E-1895-475C-8595-C52383AB9A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901DE"/>
    <w:pPr>
      <w:suppressAutoHyphens/>
      <w:spacing w:before="3pt" w:after="6pt"/>
      <w:jc w:val="both"/>
    </w:pPr>
    <w:rPr>
      <w:rFonts w:ascii="Segoe UI" w:hAnsi="Segoe UI"/>
    </w:rPr>
  </w:style>
  <w:style w:type="paragraph" w:styleId="1">
    <w:name w:val="heading 1"/>
    <w:next w:val="a2"/>
    <w:link w:val="10"/>
    <w:uiPriority w:val="9"/>
    <w:qFormat/>
    <w:rsid w:val="00491920"/>
    <w:pPr>
      <w:keepNext/>
      <w:keepLines/>
      <w:pageBreakBefore/>
      <w:numPr>
        <w:numId w:val="1"/>
      </w:numPr>
      <w:suppressAutoHyphens/>
      <w:spacing w:before="6pt"/>
      <w:outlineLvl w:val="0"/>
    </w:pPr>
    <w:rPr>
      <w:rFonts w:ascii="Segoe UI" w:hAnsi="Segoe UI" w:cs="Segoe UI"/>
      <w:b/>
      <w:color w:val="FF4E13"/>
      <w:sz w:val="36"/>
      <w:szCs w:val="36"/>
    </w:rPr>
  </w:style>
  <w:style w:type="paragraph" w:styleId="20">
    <w:name w:val="heading 2"/>
    <w:next w:val="a2"/>
    <w:link w:val="21"/>
    <w:uiPriority w:val="9"/>
    <w:unhideWhenUsed/>
    <w:qFormat/>
    <w:rsid w:val="00BE63C6"/>
    <w:pPr>
      <w:keepNext/>
      <w:keepLines/>
      <w:numPr>
        <w:ilvl w:val="1"/>
        <w:numId w:val="1"/>
      </w:numPr>
      <w:suppressAutoHyphens/>
      <w:spacing w:before="6pt"/>
      <w:outlineLvl w:val="1"/>
    </w:pPr>
    <w:rPr>
      <w:rFonts w:ascii="Segoe UI" w:hAnsi="Segoe UI" w:cs="Segoe UI"/>
      <w:b/>
      <w:sz w:val="28"/>
      <w:szCs w:val="28"/>
    </w:rPr>
  </w:style>
  <w:style w:type="paragraph" w:styleId="30">
    <w:name w:val="heading 3"/>
    <w:next w:val="a2"/>
    <w:link w:val="31"/>
    <w:uiPriority w:val="9"/>
    <w:unhideWhenUsed/>
    <w:qFormat/>
    <w:rsid w:val="00BE63C6"/>
    <w:pPr>
      <w:keepNext/>
      <w:keepLines/>
      <w:numPr>
        <w:ilvl w:val="2"/>
        <w:numId w:val="1"/>
      </w:numPr>
      <w:suppressAutoHyphens/>
      <w:spacing w:before="6pt" w:line="12pt" w:lineRule="auto"/>
      <w:outlineLvl w:val="2"/>
    </w:pPr>
    <w:rPr>
      <w:rFonts w:ascii="Segoe UI" w:hAnsi="Segoe UI" w:cs="Segoe UI"/>
      <w:b/>
      <w:sz w:val="24"/>
      <w:szCs w:val="24"/>
      <w:lang w:val="en-US"/>
    </w:rPr>
  </w:style>
  <w:style w:type="paragraph" w:styleId="4">
    <w:name w:val="heading 4"/>
    <w:next w:val="a2"/>
    <w:link w:val="40"/>
    <w:uiPriority w:val="9"/>
    <w:unhideWhenUsed/>
    <w:qFormat/>
    <w:rsid w:val="00BE63C6"/>
    <w:pPr>
      <w:keepNext/>
      <w:keepLines/>
      <w:numPr>
        <w:ilvl w:val="3"/>
        <w:numId w:val="1"/>
      </w:numPr>
      <w:suppressAutoHyphens/>
      <w:spacing w:before="6pt"/>
      <w:outlineLvl w:val="3"/>
    </w:pPr>
    <w:rPr>
      <w:rFonts w:ascii="Segoe UI" w:hAnsi="Segoe UI" w:cs="Segoe UI"/>
      <w:b/>
      <w:szCs w:val="20"/>
      <w:lang w:val="en-US"/>
    </w:rPr>
  </w:style>
  <w:style w:type="paragraph" w:styleId="5">
    <w:name w:val="heading 5"/>
    <w:next w:val="a2"/>
    <w:link w:val="50"/>
    <w:uiPriority w:val="9"/>
    <w:unhideWhenUsed/>
    <w:qFormat/>
    <w:rsid w:val="00BE63C6"/>
    <w:pPr>
      <w:keepNext/>
      <w:keepLines/>
      <w:numPr>
        <w:ilvl w:val="4"/>
        <w:numId w:val="1"/>
      </w:numPr>
      <w:suppressAutoHyphens/>
      <w:spacing w:after="0pt"/>
      <w:outlineLvl w:val="4"/>
    </w:pPr>
    <w:rPr>
      <w:rFonts w:ascii="Segoe UI" w:eastAsiaTheme="majorEastAsia" w:hAnsi="Segoe UI" w:cstheme="majorBidi"/>
    </w:rPr>
  </w:style>
  <w:style w:type="paragraph" w:styleId="6">
    <w:name w:val="heading 6"/>
    <w:next w:val="a2"/>
    <w:link w:val="60"/>
    <w:uiPriority w:val="9"/>
    <w:unhideWhenUsed/>
    <w:qFormat/>
    <w:rsid w:val="00BE63C6"/>
    <w:pPr>
      <w:keepNext/>
      <w:keepLines/>
      <w:numPr>
        <w:ilvl w:val="5"/>
        <w:numId w:val="1"/>
      </w:numPr>
      <w:suppressAutoHyphens/>
      <w:spacing w:before="2pt" w:after="0pt"/>
      <w:outlineLvl w:val="5"/>
    </w:pPr>
    <w:rPr>
      <w:rFonts w:ascii="Segoe UI" w:eastAsiaTheme="majorEastAsia" w:hAnsi="Segoe UI" w:cstheme="majorBidi"/>
      <w:sz w:val="18"/>
      <w:lang w:val="en-US"/>
    </w:rPr>
  </w:style>
  <w:style w:type="paragraph" w:styleId="7">
    <w:name w:val="heading 7"/>
    <w:next w:val="a2"/>
    <w:link w:val="70"/>
    <w:uiPriority w:val="9"/>
    <w:qFormat/>
    <w:rsid w:val="00BE63C6"/>
    <w:pPr>
      <w:keepNext/>
      <w:keepLines/>
      <w:numPr>
        <w:ilvl w:val="6"/>
        <w:numId w:val="1"/>
      </w:numPr>
      <w:suppressAutoHyphens/>
      <w:spacing w:before="2pt" w:after="0pt"/>
      <w:outlineLvl w:val="6"/>
    </w:pPr>
    <w:rPr>
      <w:rFonts w:asciiTheme="majorHAnsi" w:eastAsiaTheme="majorEastAsia" w:hAnsiTheme="majorHAnsi" w:cstheme="majorBidi"/>
      <w:i/>
      <w:iCs/>
      <w:color w:val="7800FF"/>
    </w:rPr>
  </w:style>
  <w:style w:type="paragraph" w:styleId="8">
    <w:name w:val="heading 8"/>
    <w:next w:val="a2"/>
    <w:link w:val="80"/>
    <w:uiPriority w:val="9"/>
    <w:qFormat/>
    <w:rsid w:val="00BE63C6"/>
    <w:pPr>
      <w:keepNext/>
      <w:keepLines/>
      <w:numPr>
        <w:ilvl w:val="7"/>
        <w:numId w:val="1"/>
      </w:numPr>
      <w:suppressAutoHyphens/>
      <w:spacing w:before="2pt" w:after="0p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qFormat/>
    <w:rsid w:val="00BE63C6"/>
    <w:pPr>
      <w:keepNext/>
      <w:keepLines/>
      <w:numPr>
        <w:ilvl w:val="8"/>
        <w:numId w:val="1"/>
      </w:numPr>
      <w:spacing w:before="2pt" w:after="0pt" w:line="16.80pt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491920"/>
    <w:pPr>
      <w:tabs>
        <w:tab w:val="center" w:pos="233.85pt"/>
        <w:tab w:val="end" w:pos="467.75pt"/>
      </w:tabs>
      <w:spacing w:after="0pt" w:line="12pt" w:lineRule="auto"/>
      <w:jc w:val="start"/>
    </w:pPr>
    <w:rPr>
      <w:noProof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491920"/>
    <w:rPr>
      <w:rFonts w:ascii="Segoe UI" w:hAnsi="Segoe UI"/>
      <w:noProof/>
      <w:lang w:eastAsia="ru-RU"/>
    </w:rPr>
  </w:style>
  <w:style w:type="paragraph" w:styleId="a8">
    <w:name w:val="footer"/>
    <w:basedOn w:val="a2"/>
    <w:link w:val="a9"/>
    <w:uiPriority w:val="99"/>
    <w:unhideWhenUsed/>
    <w:rsid w:val="00BE63C6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BE63C6"/>
    <w:rPr>
      <w:rFonts w:ascii="Segoe UI" w:hAnsi="Segoe UI"/>
    </w:rPr>
  </w:style>
  <w:style w:type="paragraph" w:customStyle="1" w:styleId="aa">
    <w:name w:val="Логотип"/>
    <w:basedOn w:val="a2"/>
    <w:link w:val="ab"/>
    <w:qFormat/>
    <w:rsid w:val="00BE63C6"/>
  </w:style>
  <w:style w:type="character" w:customStyle="1" w:styleId="ab">
    <w:name w:val="Логотип Знак"/>
    <w:basedOn w:val="a3"/>
    <w:link w:val="aa"/>
    <w:rsid w:val="00BE63C6"/>
    <w:rPr>
      <w:rFonts w:ascii="Segoe UI" w:hAnsi="Segoe UI"/>
    </w:rPr>
  </w:style>
  <w:style w:type="paragraph" w:styleId="ac">
    <w:name w:val="Title"/>
    <w:aliases w:val="Титульник"/>
    <w:basedOn w:val="aa"/>
    <w:next w:val="a2"/>
    <w:link w:val="ad"/>
    <w:uiPriority w:val="10"/>
    <w:qFormat/>
    <w:rsid w:val="00BE63C6"/>
    <w:pPr>
      <w:spacing w:after="8pt"/>
      <w:ind w:start="42.55pt"/>
    </w:pPr>
    <w:rPr>
      <w:rFonts w:cs="Segoe UI"/>
      <w:sz w:val="52"/>
      <w:szCs w:val="40"/>
    </w:rPr>
  </w:style>
  <w:style w:type="character" w:customStyle="1" w:styleId="ad">
    <w:name w:val="Заголовок Знак"/>
    <w:aliases w:val="Титульник Знак"/>
    <w:basedOn w:val="a3"/>
    <w:link w:val="ac"/>
    <w:uiPriority w:val="10"/>
    <w:rsid w:val="00BE63C6"/>
    <w:rPr>
      <w:rFonts w:ascii="Segoe UI" w:hAnsi="Segoe UI" w:cs="Segoe UI"/>
      <w:sz w:val="52"/>
      <w:szCs w:val="40"/>
    </w:rPr>
  </w:style>
  <w:style w:type="character" w:customStyle="1" w:styleId="Interface">
    <w:name w:val="_Interface"/>
    <w:rsid w:val="00BE63C6"/>
    <w:rPr>
      <w:b/>
      <w:sz w:val="22"/>
    </w:rPr>
  </w:style>
  <w:style w:type="paragraph" w:customStyle="1" w:styleId="ae">
    <w:name w:val="_Дата_док"/>
    <w:qFormat/>
    <w:rsid w:val="00491920"/>
    <w:pPr>
      <w:ind w:start="42.55pt"/>
    </w:pPr>
    <w:rPr>
      <w:rFonts w:ascii="Segoe UI" w:hAnsi="Segoe UI" w:cs="Segoe UI"/>
      <w:color w:val="FF4E13"/>
      <w:sz w:val="24"/>
      <w:szCs w:val="24"/>
    </w:rPr>
  </w:style>
  <w:style w:type="paragraph" w:customStyle="1" w:styleId="af">
    <w:name w:val="_Команды"/>
    <w:basedOn w:val="a2"/>
    <w:next w:val="a2"/>
    <w:link w:val="af0"/>
    <w:qFormat/>
    <w:rsid w:val="00BE63C6"/>
    <w:rPr>
      <w:rFonts w:ascii="Courier New" w:hAnsi="Courier New"/>
    </w:rPr>
  </w:style>
  <w:style w:type="paragraph" w:customStyle="1" w:styleId="af1">
    <w:name w:val="_МелкийТекст"/>
    <w:link w:val="af2"/>
    <w:qFormat/>
    <w:rsid w:val="00CF7FE9"/>
    <w:pPr>
      <w:suppressAutoHyphens/>
      <w:spacing w:before="3pt" w:after="3pt" w:line="12pt" w:lineRule="auto"/>
    </w:pPr>
    <w:rPr>
      <w:rFonts w:ascii="Segoe UI" w:hAnsi="Segoe UI" w:cs="Segoe UI"/>
      <w:sz w:val="18"/>
      <w:szCs w:val="20"/>
      <w:lang w:eastAsia="ru-RU"/>
    </w:rPr>
  </w:style>
  <w:style w:type="paragraph" w:customStyle="1" w:styleId="af3">
    <w:name w:val="_НазвСтолбца"/>
    <w:qFormat/>
    <w:rsid w:val="00BE63C6"/>
    <w:pPr>
      <w:spacing w:before="6pt" w:after="6pt" w:line="12pt" w:lineRule="auto"/>
      <w:jc w:val="center"/>
    </w:pPr>
    <w:rPr>
      <w:rFonts w:ascii="Segoe UI" w:hAnsi="Segoe UI" w:cs="Segoe UI"/>
      <w:b/>
      <w:color w:val="FFFFFF" w:themeColor="background1"/>
      <w:sz w:val="18"/>
      <w:szCs w:val="20"/>
      <w:lang w:val="en-US" w:eastAsia="ru-RU"/>
    </w:rPr>
  </w:style>
  <w:style w:type="paragraph" w:customStyle="1" w:styleId="af4">
    <w:name w:val="_Основной_текст"/>
    <w:link w:val="af5"/>
    <w:rsid w:val="00407AF2"/>
    <w:pPr>
      <w:tabs>
        <w:tab w:val="start" w:pos="42.55pt"/>
      </w:tabs>
      <w:suppressAutoHyphens/>
      <w:spacing w:before="3pt" w:after="3pt" w:line="16.80pt" w:lineRule="auto"/>
      <w:ind w:firstLine="42.55pt"/>
      <w:contextualSpacing/>
      <w:jc w:val="both"/>
    </w:pPr>
    <w:rPr>
      <w:rFonts w:ascii="Segoe UI" w:eastAsia="Times New Roman" w:hAnsi="Segoe UI" w:cs="Times New Roman"/>
      <w:snapToGrid w:val="0"/>
      <w:szCs w:val="24"/>
      <w:lang w:eastAsia="ru-RU"/>
    </w:rPr>
  </w:style>
  <w:style w:type="character" w:customStyle="1" w:styleId="af5">
    <w:name w:val="_Основной_текст Знак"/>
    <w:basedOn w:val="a3"/>
    <w:link w:val="af4"/>
    <w:rsid w:val="00407AF2"/>
    <w:rPr>
      <w:rFonts w:ascii="Segoe UI" w:eastAsia="Times New Roman" w:hAnsi="Segoe UI" w:cs="Times New Roman"/>
      <w:snapToGrid w:val="0"/>
      <w:szCs w:val="24"/>
      <w:lang w:eastAsia="ru-RU"/>
    </w:rPr>
  </w:style>
  <w:style w:type="paragraph" w:styleId="af6">
    <w:name w:val="List Paragraph"/>
    <w:aliases w:val="Bullet List,FooterText,numbered,ПС - Нумерованный,A_маркированный_список,Цветной список - Акцент 11,ТЗ список,Абзац списка литеральный,Абзац списка1,lp1,Dash,Table-Normal,RSHB_Table-Normal,Булит 1,Bullet Number,LSTBUL,Марк"/>
    <w:basedOn w:val="a2"/>
    <w:link w:val="af7"/>
    <w:uiPriority w:val="1"/>
    <w:qFormat/>
    <w:rsid w:val="00D8109E"/>
    <w:pPr>
      <w:ind w:start="36pt"/>
      <w:contextualSpacing/>
    </w:pPr>
  </w:style>
  <w:style w:type="paragraph" w:customStyle="1" w:styleId="af8">
    <w:name w:val="Выделение (корп. цвет)"/>
    <w:basedOn w:val="a2"/>
    <w:next w:val="a2"/>
    <w:link w:val="af9"/>
    <w:qFormat/>
    <w:rsid w:val="00491920"/>
    <w:rPr>
      <w:color w:val="FF4E13"/>
    </w:rPr>
  </w:style>
  <w:style w:type="character" w:customStyle="1" w:styleId="af9">
    <w:name w:val="Выделение (корп. цвет) Знак"/>
    <w:basedOn w:val="a3"/>
    <w:link w:val="af8"/>
    <w:rsid w:val="00491920"/>
    <w:rPr>
      <w:rFonts w:ascii="Segoe UI" w:hAnsi="Segoe UI"/>
      <w:color w:val="FF4E13"/>
    </w:rPr>
  </w:style>
  <w:style w:type="character" w:customStyle="1" w:styleId="10">
    <w:name w:val="Заголовок 1 Знак"/>
    <w:basedOn w:val="a3"/>
    <w:link w:val="1"/>
    <w:uiPriority w:val="9"/>
    <w:rsid w:val="00491920"/>
    <w:rPr>
      <w:rFonts w:ascii="Segoe UI" w:hAnsi="Segoe UI" w:cs="Segoe UI"/>
      <w:b/>
      <w:color w:val="FF4E13"/>
      <w:sz w:val="36"/>
      <w:szCs w:val="36"/>
    </w:rPr>
  </w:style>
  <w:style w:type="paragraph" w:styleId="afa">
    <w:name w:val="TOC Heading"/>
    <w:basedOn w:val="1"/>
    <w:next w:val="a2"/>
    <w:link w:val="afb"/>
    <w:uiPriority w:val="39"/>
    <w:qFormat/>
    <w:rsid w:val="003C7C31"/>
    <w:pPr>
      <w:pageBreakBefore w:val="0"/>
      <w:numPr>
        <w:numId w:val="0"/>
      </w:numPr>
      <w:spacing w:before="18pt" w:after="12pt"/>
      <w:outlineLvl w:val="9"/>
    </w:pPr>
    <w:rPr>
      <w:rFonts w:eastAsiaTheme="majorEastAsia" w:cstheme="majorBidi"/>
      <w:sz w:val="32"/>
      <w:szCs w:val="32"/>
      <w:lang w:eastAsia="ru-RU"/>
    </w:rPr>
  </w:style>
  <w:style w:type="character" w:styleId="afc">
    <w:name w:val="Hyperlink"/>
    <w:uiPriority w:val="99"/>
    <w:rsid w:val="00BE63C6"/>
    <w:rPr>
      <w:color w:val="0000FF"/>
      <w:u w:val="single"/>
    </w:rPr>
  </w:style>
  <w:style w:type="character" w:customStyle="1" w:styleId="21">
    <w:name w:val="Заголовок 2 Знак"/>
    <w:basedOn w:val="a3"/>
    <w:link w:val="20"/>
    <w:uiPriority w:val="9"/>
    <w:rsid w:val="00BE63C6"/>
    <w:rPr>
      <w:rFonts w:ascii="Segoe UI" w:hAnsi="Segoe UI" w:cs="Segoe UI"/>
      <w:b/>
      <w:sz w:val="28"/>
      <w:szCs w:val="28"/>
    </w:rPr>
  </w:style>
  <w:style w:type="character" w:customStyle="1" w:styleId="31">
    <w:name w:val="Заголовок 3 Знак"/>
    <w:basedOn w:val="a3"/>
    <w:link w:val="30"/>
    <w:uiPriority w:val="9"/>
    <w:rsid w:val="00BE63C6"/>
    <w:rPr>
      <w:rFonts w:ascii="Segoe UI" w:hAnsi="Segoe UI" w:cs="Segoe UI"/>
      <w:b/>
      <w:sz w:val="24"/>
      <w:szCs w:val="24"/>
      <w:lang w:val="en-US"/>
    </w:rPr>
  </w:style>
  <w:style w:type="character" w:customStyle="1" w:styleId="40">
    <w:name w:val="Заголовок 4 Знак"/>
    <w:basedOn w:val="a3"/>
    <w:link w:val="4"/>
    <w:uiPriority w:val="9"/>
    <w:rsid w:val="00BE63C6"/>
    <w:rPr>
      <w:rFonts w:ascii="Segoe UI" w:hAnsi="Segoe UI" w:cs="Segoe UI"/>
      <w:b/>
      <w:szCs w:val="20"/>
      <w:lang w:val="en-US"/>
    </w:rPr>
  </w:style>
  <w:style w:type="character" w:customStyle="1" w:styleId="50">
    <w:name w:val="Заголовок 5 Знак"/>
    <w:basedOn w:val="a3"/>
    <w:link w:val="5"/>
    <w:uiPriority w:val="9"/>
    <w:rsid w:val="00BE63C6"/>
    <w:rPr>
      <w:rFonts w:ascii="Segoe UI" w:eastAsiaTheme="majorEastAsia" w:hAnsi="Segoe UI" w:cstheme="majorBidi"/>
    </w:rPr>
  </w:style>
  <w:style w:type="character" w:customStyle="1" w:styleId="60">
    <w:name w:val="Заголовок 6 Знак"/>
    <w:basedOn w:val="a3"/>
    <w:link w:val="6"/>
    <w:uiPriority w:val="9"/>
    <w:rsid w:val="00BE63C6"/>
    <w:rPr>
      <w:rFonts w:ascii="Segoe UI" w:eastAsiaTheme="majorEastAsia" w:hAnsi="Segoe UI" w:cstheme="majorBidi"/>
      <w:sz w:val="18"/>
      <w:lang w:val="en-US"/>
    </w:rPr>
  </w:style>
  <w:style w:type="character" w:customStyle="1" w:styleId="70">
    <w:name w:val="Заголовок 7 Знак"/>
    <w:basedOn w:val="a3"/>
    <w:link w:val="7"/>
    <w:uiPriority w:val="9"/>
    <w:rsid w:val="00BE63C6"/>
    <w:rPr>
      <w:rFonts w:asciiTheme="majorHAnsi" w:eastAsiaTheme="majorEastAsia" w:hAnsiTheme="majorHAnsi" w:cstheme="majorBidi"/>
      <w:i/>
      <w:iCs/>
      <w:color w:val="7800FF"/>
    </w:rPr>
  </w:style>
  <w:style w:type="character" w:customStyle="1" w:styleId="80">
    <w:name w:val="Заголовок 8 Знак"/>
    <w:basedOn w:val="a3"/>
    <w:link w:val="8"/>
    <w:uiPriority w:val="9"/>
    <w:rsid w:val="00BE63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E63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d">
    <w:name w:val="Заголовок без нумерации"/>
    <w:basedOn w:val="1"/>
    <w:next w:val="a2"/>
    <w:link w:val="afe"/>
    <w:qFormat/>
    <w:rsid w:val="00BE63C6"/>
    <w:pPr>
      <w:numPr>
        <w:numId w:val="0"/>
      </w:numPr>
    </w:pPr>
    <w:rPr>
      <w:rFonts w:eastAsiaTheme="majorEastAsia"/>
      <w:lang w:eastAsia="ru-RU"/>
    </w:rPr>
  </w:style>
  <w:style w:type="character" w:customStyle="1" w:styleId="afb">
    <w:name w:val="Заголовок оглавления Знак"/>
    <w:basedOn w:val="10"/>
    <w:link w:val="afa"/>
    <w:uiPriority w:val="39"/>
    <w:rsid w:val="003C7C31"/>
    <w:rPr>
      <w:rFonts w:ascii="Segoe UI" w:eastAsiaTheme="majorEastAsia" w:hAnsi="Segoe UI" w:cstheme="majorBidi"/>
      <w:b/>
      <w:color w:val="FF4E13"/>
      <w:sz w:val="32"/>
      <w:szCs w:val="32"/>
      <w:lang w:eastAsia="ru-RU"/>
    </w:rPr>
  </w:style>
  <w:style w:type="paragraph" w:styleId="aff">
    <w:name w:val="caption"/>
    <w:basedOn w:val="a2"/>
    <w:next w:val="a2"/>
    <w:link w:val="aff0"/>
    <w:uiPriority w:val="35"/>
    <w:qFormat/>
    <w:rsid w:val="00BE63C6"/>
    <w:pPr>
      <w:spacing w:after="10pt" w:line="12pt" w:lineRule="auto"/>
    </w:pPr>
    <w:rPr>
      <w:b/>
      <w:iCs/>
      <w:color w:val="595959" w:themeColor="text1" w:themeTint="A6"/>
      <w:szCs w:val="18"/>
    </w:rPr>
  </w:style>
  <w:style w:type="paragraph" w:styleId="11">
    <w:name w:val="toc 1"/>
    <w:next w:val="a2"/>
    <w:autoRedefine/>
    <w:uiPriority w:val="39"/>
    <w:rsid w:val="006C2692"/>
    <w:pPr>
      <w:tabs>
        <w:tab w:val="start" w:pos="22pt"/>
        <w:tab w:val="end" w:leader="dot" w:pos="495.55pt"/>
      </w:tabs>
      <w:suppressAutoHyphens/>
      <w:spacing w:before="6pt" w:after="6pt"/>
    </w:pPr>
    <w:rPr>
      <w:rFonts w:ascii="Arial" w:hAnsi="Arial" w:cs="Arial"/>
      <w:bCs/>
      <w:caps/>
      <w:noProof/>
      <w:sz w:val="20"/>
      <w:szCs w:val="20"/>
    </w:rPr>
  </w:style>
  <w:style w:type="paragraph" w:styleId="22">
    <w:name w:val="toc 2"/>
    <w:next w:val="a2"/>
    <w:autoRedefine/>
    <w:uiPriority w:val="39"/>
    <w:rsid w:val="00490B99"/>
    <w:pPr>
      <w:tabs>
        <w:tab w:val="start" w:pos="42.55pt"/>
        <w:tab w:val="end" w:leader="dot" w:pos="495.55pt"/>
      </w:tabs>
      <w:suppressAutoHyphens/>
      <w:spacing w:before="6pt" w:after="6pt"/>
      <w:ind w:start="21.25pt"/>
    </w:pPr>
    <w:rPr>
      <w:rFonts w:ascii="Arial" w:hAnsi="Arial" w:cs="Arial"/>
      <w:caps/>
      <w:smallCaps/>
      <w:noProof/>
      <w:szCs w:val="20"/>
    </w:rPr>
  </w:style>
  <w:style w:type="paragraph" w:styleId="32">
    <w:name w:val="toc 3"/>
    <w:next w:val="a2"/>
    <w:autoRedefine/>
    <w:uiPriority w:val="39"/>
    <w:unhideWhenUsed/>
    <w:rsid w:val="00BE63C6"/>
    <w:pPr>
      <w:tabs>
        <w:tab w:val="start" w:pos="66pt"/>
        <w:tab w:val="end" w:leader="dot" w:pos="495.55pt"/>
      </w:tabs>
      <w:suppressAutoHyphens/>
      <w:spacing w:before="6pt" w:after="6pt"/>
      <w:ind w:start="66.05pt"/>
    </w:pPr>
    <w:rPr>
      <w:rFonts w:ascii="Segoe UI" w:hAnsi="Segoe UI" w:cstheme="minorHAnsi"/>
      <w:iCs/>
      <w:smallCaps/>
      <w:szCs w:val="20"/>
    </w:rPr>
  </w:style>
  <w:style w:type="paragraph" w:styleId="41">
    <w:name w:val="toc 4"/>
    <w:next w:val="a2"/>
    <w:autoRedefine/>
    <w:uiPriority w:val="39"/>
    <w:unhideWhenUsed/>
    <w:rsid w:val="00BE63C6"/>
    <w:pPr>
      <w:suppressAutoHyphens/>
      <w:spacing w:after="0pt"/>
      <w:ind w:start="32.90pt"/>
    </w:pPr>
    <w:rPr>
      <w:rFonts w:ascii="Segoe UI" w:hAnsi="Segoe UI" w:cstheme="minorHAnsi"/>
      <w:smallCaps/>
      <w:sz w:val="18"/>
      <w:szCs w:val="18"/>
    </w:rPr>
  </w:style>
  <w:style w:type="paragraph" w:styleId="51">
    <w:name w:val="toc 5"/>
    <w:next w:val="a2"/>
    <w:autoRedefine/>
    <w:uiPriority w:val="39"/>
    <w:unhideWhenUsed/>
    <w:rsid w:val="00BE63C6"/>
    <w:pPr>
      <w:suppressAutoHyphens/>
      <w:spacing w:after="0pt"/>
      <w:ind w:start="43.95pt"/>
    </w:pPr>
    <w:rPr>
      <w:rFonts w:ascii="Segoe UI" w:hAnsi="Segoe UI" w:cstheme="minorHAnsi"/>
      <w:smallCaps/>
      <w:sz w:val="18"/>
      <w:szCs w:val="18"/>
    </w:rPr>
  </w:style>
  <w:style w:type="paragraph" w:styleId="61">
    <w:name w:val="toc 6"/>
    <w:next w:val="a2"/>
    <w:autoRedefine/>
    <w:uiPriority w:val="39"/>
    <w:unhideWhenUsed/>
    <w:rsid w:val="00BE63C6"/>
    <w:pPr>
      <w:suppressAutoHyphens/>
      <w:spacing w:after="0pt"/>
      <w:ind w:start="55pt"/>
    </w:pPr>
    <w:rPr>
      <w:rFonts w:ascii="Segoe UI" w:hAnsi="Segoe UI" w:cstheme="minorHAnsi"/>
      <w:smallCaps/>
      <w:sz w:val="18"/>
      <w:szCs w:val="18"/>
    </w:rPr>
  </w:style>
  <w:style w:type="paragraph" w:styleId="aff1">
    <w:name w:val="table of figures"/>
    <w:basedOn w:val="a2"/>
    <w:next w:val="a2"/>
    <w:uiPriority w:val="99"/>
    <w:rsid w:val="0053765D"/>
    <w:pPr>
      <w:spacing w:before="6pt"/>
    </w:pPr>
    <w:rPr>
      <w:rFonts w:ascii="Rostelecom Basis" w:hAnsi="Rostelecom Basis"/>
      <w:smallCaps/>
      <w:sz w:val="20"/>
    </w:rPr>
  </w:style>
  <w:style w:type="paragraph" w:styleId="aff2">
    <w:name w:val="Subtitle"/>
    <w:basedOn w:val="a2"/>
    <w:next w:val="a2"/>
    <w:link w:val="aff3"/>
    <w:uiPriority w:val="11"/>
    <w:qFormat/>
    <w:rsid w:val="00BE63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3">
    <w:name w:val="Подзаголовок Знак"/>
    <w:basedOn w:val="a3"/>
    <w:link w:val="aff2"/>
    <w:uiPriority w:val="11"/>
    <w:rsid w:val="00BE63C6"/>
    <w:rPr>
      <w:rFonts w:ascii="Segoe UI" w:eastAsiaTheme="minorEastAsia" w:hAnsi="Segoe UI"/>
      <w:color w:val="5A5A5A" w:themeColor="text1" w:themeTint="A5"/>
      <w:spacing w:val="15"/>
    </w:rPr>
  </w:style>
  <w:style w:type="paragraph" w:customStyle="1" w:styleId="aff4">
    <w:name w:val="Примечание:название"/>
    <w:basedOn w:val="a2"/>
    <w:link w:val="aff5"/>
    <w:qFormat/>
    <w:rsid w:val="00BE63C6"/>
    <w:pPr>
      <w:keepNext/>
      <w:spacing w:before="6pt" w:after="3pt" w:line="12pt" w:lineRule="auto"/>
    </w:pPr>
    <w:rPr>
      <w:b/>
      <w:i/>
    </w:rPr>
  </w:style>
  <w:style w:type="paragraph" w:customStyle="1" w:styleId="aff6">
    <w:name w:val="Рисунок"/>
    <w:next w:val="a2"/>
    <w:link w:val="aff7"/>
    <w:qFormat/>
    <w:rsid w:val="00BE63C6"/>
    <w:pPr>
      <w:keepNext/>
      <w:spacing w:before="8pt"/>
      <w:jc w:val="center"/>
    </w:pPr>
    <w:rPr>
      <w:rFonts w:ascii="Segoe UI" w:eastAsiaTheme="majorEastAsia" w:hAnsi="Segoe UI" w:cstheme="majorBidi"/>
      <w:lang w:val="en-US"/>
    </w:rPr>
  </w:style>
  <w:style w:type="character" w:styleId="aff8">
    <w:name w:val="Intense Reference"/>
    <w:basedOn w:val="af9"/>
    <w:uiPriority w:val="32"/>
    <w:qFormat/>
    <w:rsid w:val="00491920"/>
    <w:rPr>
      <w:rFonts w:ascii="Segoe UI" w:hAnsi="Segoe UI"/>
      <w:color w:val="FF4E13"/>
    </w:rPr>
  </w:style>
  <w:style w:type="character" w:styleId="aff9">
    <w:name w:val="Intense Emphasis"/>
    <w:uiPriority w:val="21"/>
    <w:qFormat/>
    <w:rsid w:val="00491920"/>
    <w:rPr>
      <w:i/>
      <w:iCs/>
      <w:color w:val="FF4E13"/>
    </w:rPr>
  </w:style>
  <w:style w:type="character" w:styleId="affa">
    <w:name w:val="Subtle Emphasis"/>
    <w:uiPriority w:val="19"/>
    <w:qFormat/>
    <w:rsid w:val="00BE63C6"/>
    <w:rPr>
      <w:rFonts w:ascii="Segoe UI" w:hAnsi="Segoe UI"/>
      <w:i/>
      <w:iCs/>
      <w:color w:val="404040" w:themeColor="text1" w:themeTint="BF"/>
      <w:sz w:val="22"/>
    </w:rPr>
  </w:style>
  <w:style w:type="paragraph" w:customStyle="1" w:styleId="a1">
    <w:name w:val="Список маркированный"/>
    <w:basedOn w:val="af6"/>
    <w:link w:val="affb"/>
    <w:qFormat/>
    <w:rsid w:val="003C7C31"/>
    <w:pPr>
      <w:numPr>
        <w:numId w:val="2"/>
      </w:numPr>
      <w:contextualSpacing w:val="0"/>
    </w:pPr>
    <w:rPr>
      <w:rFonts w:eastAsia="Times New Roman" w:cs="Segoe UI"/>
      <w:color w:val="000000" w:themeColor="text1"/>
      <w:szCs w:val="20"/>
      <w:lang w:eastAsia="ru-RU"/>
    </w:rPr>
  </w:style>
  <w:style w:type="character" w:customStyle="1" w:styleId="affb">
    <w:name w:val="Список маркированный Знак"/>
    <w:basedOn w:val="a3"/>
    <w:link w:val="a1"/>
    <w:rsid w:val="00492EE0"/>
    <w:rPr>
      <w:rFonts w:ascii="Segoe UI" w:eastAsia="Times New Roman" w:hAnsi="Segoe UI" w:cs="Segoe UI"/>
      <w:color w:val="000000" w:themeColor="text1"/>
      <w:szCs w:val="20"/>
      <w:lang w:eastAsia="ru-RU"/>
    </w:rPr>
  </w:style>
  <w:style w:type="paragraph" w:customStyle="1" w:styleId="2">
    <w:name w:val="Список маркированный 2 уровень"/>
    <w:basedOn w:val="a1"/>
    <w:qFormat/>
    <w:rsid w:val="003C7C31"/>
    <w:pPr>
      <w:numPr>
        <w:numId w:val="3"/>
      </w:numPr>
    </w:pPr>
    <w:rPr>
      <w:lang w:val="en-US"/>
    </w:rPr>
  </w:style>
  <w:style w:type="paragraph" w:customStyle="1" w:styleId="a0">
    <w:name w:val="Список нумерованный"/>
    <w:basedOn w:val="af6"/>
    <w:link w:val="affc"/>
    <w:qFormat/>
    <w:rsid w:val="00BE63C6"/>
    <w:pPr>
      <w:numPr>
        <w:numId w:val="4"/>
      </w:numPr>
      <w:ind w:start="35.70pt" w:hanging="17.85pt"/>
    </w:pPr>
    <w:rPr>
      <w:rFonts w:cs="Segoe UI"/>
      <w:szCs w:val="20"/>
    </w:rPr>
  </w:style>
  <w:style w:type="character" w:customStyle="1" w:styleId="affc">
    <w:name w:val="Список нумерованный Знак"/>
    <w:basedOn w:val="a3"/>
    <w:link w:val="a0"/>
    <w:rsid w:val="00BE63C6"/>
    <w:rPr>
      <w:rFonts w:ascii="Segoe UI" w:hAnsi="Segoe UI" w:cs="Segoe UI"/>
      <w:szCs w:val="20"/>
    </w:rPr>
  </w:style>
  <w:style w:type="paragraph" w:styleId="affd">
    <w:name w:val="Intense Quote"/>
    <w:aliases w:val="Примечание"/>
    <w:basedOn w:val="a2"/>
    <w:next w:val="a2"/>
    <w:link w:val="affe"/>
    <w:uiPriority w:val="30"/>
    <w:qFormat/>
    <w:rsid w:val="00491920"/>
    <w:pPr>
      <w:pBdr>
        <w:top w:val="single" w:sz="12" w:space="10" w:color="FF4E13"/>
        <w:bottom w:val="single" w:sz="12" w:space="10" w:color="FF4E13"/>
      </w:pBdr>
      <w:shd w:val="clear" w:color="auto" w:fill="F2F2F2" w:themeFill="background1" w:themeFillShade="F2"/>
      <w:spacing w:after="10pt" w:line="12pt" w:lineRule="auto"/>
      <w:contextualSpacing/>
    </w:pPr>
    <w:rPr>
      <w:i/>
      <w:iCs/>
    </w:rPr>
  </w:style>
  <w:style w:type="character" w:customStyle="1" w:styleId="affe">
    <w:name w:val="Выделенная цитата Знак"/>
    <w:aliases w:val="Примечание Знак"/>
    <w:basedOn w:val="a3"/>
    <w:link w:val="affd"/>
    <w:uiPriority w:val="30"/>
    <w:rsid w:val="00491920"/>
    <w:rPr>
      <w:rFonts w:ascii="Segoe UI" w:hAnsi="Segoe UI"/>
      <w:i/>
      <w:iCs/>
      <w:shd w:val="clear" w:color="auto" w:fill="F2F2F2" w:themeFill="background1" w:themeFillShade="F2"/>
    </w:rPr>
  </w:style>
  <w:style w:type="paragraph" w:customStyle="1" w:styleId="afff">
    <w:name w:val="Верхний колонтитул:название"/>
    <w:basedOn w:val="a2"/>
    <w:link w:val="afff0"/>
    <w:qFormat/>
    <w:rsid w:val="00491920"/>
    <w:rPr>
      <w:rFonts w:cs="Segoe UI"/>
      <w:b/>
      <w:caps/>
      <w:color w:val="FF4E13"/>
      <w:sz w:val="16"/>
      <w:szCs w:val="16"/>
    </w:rPr>
  </w:style>
  <w:style w:type="character" w:customStyle="1" w:styleId="afff0">
    <w:name w:val="Верхний колонтитул:название Знак"/>
    <w:basedOn w:val="a3"/>
    <w:link w:val="afff"/>
    <w:rsid w:val="00491920"/>
    <w:rPr>
      <w:rFonts w:ascii="Segoe UI" w:hAnsi="Segoe UI" w:cs="Segoe UI"/>
      <w:b/>
      <w:caps/>
      <w:color w:val="FF4E13"/>
      <w:sz w:val="16"/>
      <w:szCs w:val="16"/>
    </w:rPr>
  </w:style>
  <w:style w:type="character" w:customStyle="1" w:styleId="af0">
    <w:name w:val="_Команды Знак"/>
    <w:basedOn w:val="a3"/>
    <w:link w:val="af"/>
    <w:rsid w:val="00BE63C6"/>
    <w:rPr>
      <w:rFonts w:ascii="Courier New" w:hAnsi="Courier New"/>
    </w:rPr>
  </w:style>
  <w:style w:type="character" w:customStyle="1" w:styleId="afe">
    <w:name w:val="Заголовок без нумерации Знак"/>
    <w:basedOn w:val="afb"/>
    <w:link w:val="afd"/>
    <w:rsid w:val="00BE63C6"/>
    <w:rPr>
      <w:rFonts w:ascii="Segoe UI" w:eastAsiaTheme="majorEastAsia" w:hAnsi="Segoe UI" w:cs="Segoe UI"/>
      <w:b/>
      <w:color w:val="7800FF"/>
      <w:sz w:val="36"/>
      <w:szCs w:val="36"/>
      <w:lang w:eastAsia="ru-RU"/>
    </w:rPr>
  </w:style>
  <w:style w:type="character" w:customStyle="1" w:styleId="aff5">
    <w:name w:val="Примечание:название Знак"/>
    <w:basedOn w:val="a3"/>
    <w:link w:val="aff4"/>
    <w:rsid w:val="00BE63C6"/>
    <w:rPr>
      <w:rFonts w:ascii="Segoe UI" w:hAnsi="Segoe UI"/>
      <w:b/>
      <w:i/>
    </w:rPr>
  </w:style>
  <w:style w:type="character" w:customStyle="1" w:styleId="aff7">
    <w:name w:val="Рисунок Знак"/>
    <w:basedOn w:val="a3"/>
    <w:link w:val="aff6"/>
    <w:rsid w:val="00BE63C6"/>
    <w:rPr>
      <w:rFonts w:ascii="Segoe UI" w:eastAsiaTheme="majorEastAsia" w:hAnsi="Segoe UI" w:cstheme="majorBidi"/>
      <w:lang w:val="en-US"/>
    </w:rPr>
  </w:style>
  <w:style w:type="character" w:customStyle="1" w:styleId="af7">
    <w:name w:val="Абзац списка Знак"/>
    <w:aliases w:val="Bullet List Знак,FooterText Знак,numbered Знак,ПС - Нумерованный Знак,A_маркированный_список Знак,Цветной список - Акцент 11 Знак,ТЗ список Знак,Абзац списка литеральный Знак,Абзац списка1 Знак,lp1 Знак,Dash Знак,Table-Normal Знак"/>
    <w:basedOn w:val="a3"/>
    <w:link w:val="af6"/>
    <w:uiPriority w:val="1"/>
    <w:qFormat/>
    <w:rsid w:val="00D8109E"/>
    <w:rPr>
      <w:rFonts w:ascii="Segoe UI" w:hAnsi="Segoe UI"/>
    </w:rPr>
  </w:style>
  <w:style w:type="character" w:customStyle="1" w:styleId="aff0">
    <w:name w:val="Название объекта Знак"/>
    <w:basedOn w:val="a3"/>
    <w:link w:val="aff"/>
    <w:uiPriority w:val="35"/>
    <w:rsid w:val="00BE63C6"/>
    <w:rPr>
      <w:rFonts w:ascii="Segoe UI" w:hAnsi="Segoe UI"/>
      <w:b/>
      <w:iCs/>
      <w:color w:val="595959" w:themeColor="text1" w:themeTint="A6"/>
      <w:szCs w:val="18"/>
    </w:rPr>
  </w:style>
  <w:style w:type="table" w:customStyle="1" w:styleId="23">
    <w:name w:val="Стиль2"/>
    <w:basedOn w:val="a4"/>
    <w:uiPriority w:val="99"/>
    <w:rsid w:val="00BE63C6"/>
    <w:pPr>
      <w:spacing w:after="0pt" w:line="12pt" w:lineRule="auto"/>
    </w:pPr>
    <w:rPr>
      <w:rFonts w:ascii="Segoe UI" w:hAnsi="Segoe UI"/>
      <w:sz w:val="18"/>
      <w:szCs w:val="20"/>
      <w:lang w:eastAsia="ru-RU"/>
    </w:rPr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2F2F2" w:themeFill="background1" w:themeFillShade="F2"/>
    </w:tcPr>
    <w:tblStylePr w:type="firstRow">
      <w:pPr>
        <w:wordWrap/>
        <w:spacing w:beforeLines="0" w:before="6pt" w:beforeAutospacing="0" w:afterLines="0" w:after="6pt" w:afterAutospacing="0" w:line="12pt" w:lineRule="auto"/>
        <w:jc w:val="center"/>
      </w:pPr>
      <w:rPr>
        <w:rFonts w:ascii="Segoe UI" w:hAnsi="Segoe UI"/>
        <w:b/>
        <w:color w:val="FFFFFF" w:themeColor="background1"/>
        <w:sz w:val="18"/>
      </w:rPr>
      <w:tblPr/>
      <w:tcPr>
        <w:shd w:val="clear" w:color="auto" w:fill="595959" w:themeFill="text1" w:themeFillTint="A6"/>
      </w:tcPr>
    </w:tblStylePr>
  </w:style>
  <w:style w:type="paragraph" w:styleId="afff1">
    <w:name w:val="annotation text"/>
    <w:basedOn w:val="a2"/>
    <w:link w:val="afff2"/>
    <w:uiPriority w:val="99"/>
    <w:unhideWhenUsed/>
    <w:rsid w:val="00BE63C6"/>
    <w:pPr>
      <w:spacing w:line="12pt" w:lineRule="auto"/>
    </w:pPr>
    <w:rPr>
      <w:sz w:val="20"/>
      <w:szCs w:val="20"/>
    </w:rPr>
  </w:style>
  <w:style w:type="character" w:customStyle="1" w:styleId="afff2">
    <w:name w:val="Текст примечания Знак"/>
    <w:basedOn w:val="a3"/>
    <w:link w:val="afff1"/>
    <w:uiPriority w:val="99"/>
    <w:rsid w:val="00BE63C6"/>
    <w:rPr>
      <w:rFonts w:ascii="Segoe UI" w:hAnsi="Segoe UI"/>
      <w:sz w:val="20"/>
      <w:szCs w:val="20"/>
    </w:rPr>
  </w:style>
  <w:style w:type="paragraph" w:styleId="afff3">
    <w:name w:val="Normal (Web)"/>
    <w:basedOn w:val="a2"/>
    <w:uiPriority w:val="99"/>
    <w:unhideWhenUsed/>
    <w:rsid w:val="00BE63C6"/>
    <w:pPr>
      <w:spacing w:before="5pt" w:beforeAutospacing="1" w:after="5pt" w:afterAutospacing="1" w:line="12pt" w:lineRule="auto"/>
      <w:jc w:val="star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Emphasis"/>
    <w:basedOn w:val="a3"/>
    <w:uiPriority w:val="20"/>
    <w:semiHidden/>
    <w:qFormat/>
    <w:rsid w:val="00BE63C6"/>
    <w:rPr>
      <w:i/>
      <w:iCs/>
    </w:rPr>
  </w:style>
  <w:style w:type="character" w:styleId="afff5">
    <w:name w:val="Strong"/>
    <w:basedOn w:val="a3"/>
    <w:uiPriority w:val="22"/>
    <w:semiHidden/>
    <w:qFormat/>
    <w:rsid w:val="00BE63C6"/>
    <w:rPr>
      <w:b/>
      <w:bCs/>
    </w:rPr>
  </w:style>
  <w:style w:type="paragraph" w:customStyle="1" w:styleId="3">
    <w:name w:val="Список маркированный 3 уровень"/>
    <w:basedOn w:val="2"/>
    <w:qFormat/>
    <w:rsid w:val="003C7C31"/>
    <w:pPr>
      <w:numPr>
        <w:numId w:val="5"/>
      </w:numPr>
    </w:pPr>
  </w:style>
  <w:style w:type="paragraph" w:styleId="afff6">
    <w:name w:val="toa heading"/>
    <w:basedOn w:val="a2"/>
    <w:next w:val="a2"/>
    <w:uiPriority w:val="99"/>
    <w:semiHidden/>
    <w:unhideWhenUsed/>
    <w:rsid w:val="00BE63C6"/>
    <w:pPr>
      <w:spacing w:before="6p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4">
    <w:name w:val="Quote"/>
    <w:basedOn w:val="a2"/>
    <w:next w:val="a2"/>
    <w:link w:val="25"/>
    <w:uiPriority w:val="29"/>
    <w:qFormat/>
    <w:rsid w:val="00407AF2"/>
    <w:pPr>
      <w:spacing w:before="10pt" w:after="8pt"/>
      <w:ind w:start="43.10pt" w:end="43.10pt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3"/>
    <w:link w:val="24"/>
    <w:uiPriority w:val="29"/>
    <w:rsid w:val="00407AF2"/>
    <w:rPr>
      <w:rFonts w:ascii="Segoe UI" w:hAnsi="Segoe UI"/>
      <w:i/>
      <w:iCs/>
      <w:color w:val="404040" w:themeColor="text1" w:themeTint="BF"/>
    </w:rPr>
  </w:style>
  <w:style w:type="character" w:styleId="afff7">
    <w:name w:val="Placeholder Text"/>
    <w:basedOn w:val="a3"/>
    <w:uiPriority w:val="99"/>
    <w:semiHidden/>
    <w:rsid w:val="00E23582"/>
    <w:rPr>
      <w:color w:val="808080"/>
    </w:rPr>
  </w:style>
  <w:style w:type="paragraph" w:styleId="afff8">
    <w:name w:val="Body Text"/>
    <w:basedOn w:val="a2"/>
    <w:link w:val="afff9"/>
    <w:uiPriority w:val="99"/>
    <w:unhideWhenUsed/>
    <w:rsid w:val="00E23582"/>
    <w:pPr>
      <w:suppressAutoHyphens w:val="0"/>
      <w:spacing w:before="0pt"/>
    </w:pPr>
    <w:rPr>
      <w:sz w:val="20"/>
    </w:rPr>
  </w:style>
  <w:style w:type="character" w:customStyle="1" w:styleId="afff9">
    <w:name w:val="Основной текст Знак"/>
    <w:basedOn w:val="a3"/>
    <w:link w:val="afff8"/>
    <w:uiPriority w:val="99"/>
    <w:rsid w:val="00E23582"/>
    <w:rPr>
      <w:rFonts w:ascii="Segoe UI" w:hAnsi="Segoe UI"/>
      <w:sz w:val="20"/>
    </w:rPr>
  </w:style>
  <w:style w:type="character" w:styleId="afffa">
    <w:name w:val="annotation reference"/>
    <w:basedOn w:val="a3"/>
    <w:uiPriority w:val="99"/>
    <w:semiHidden/>
    <w:unhideWhenUsed/>
    <w:rsid w:val="008400F3"/>
    <w:rPr>
      <w:sz w:val="16"/>
      <w:szCs w:val="16"/>
    </w:rPr>
  </w:style>
  <w:style w:type="paragraph" w:styleId="afffb">
    <w:name w:val="annotation subject"/>
    <w:basedOn w:val="afff1"/>
    <w:next w:val="afff1"/>
    <w:link w:val="afffc"/>
    <w:uiPriority w:val="99"/>
    <w:semiHidden/>
    <w:unhideWhenUsed/>
    <w:rsid w:val="008400F3"/>
    <w:rPr>
      <w:b/>
      <w:bCs/>
    </w:rPr>
  </w:style>
  <w:style w:type="character" w:customStyle="1" w:styleId="afffc">
    <w:name w:val="Тема примечания Знак"/>
    <w:basedOn w:val="afff2"/>
    <w:link w:val="afffb"/>
    <w:uiPriority w:val="99"/>
    <w:semiHidden/>
    <w:rsid w:val="008400F3"/>
    <w:rPr>
      <w:rFonts w:ascii="Segoe UI" w:hAnsi="Segoe UI"/>
      <w:b/>
      <w:bCs/>
      <w:sz w:val="20"/>
      <w:szCs w:val="20"/>
    </w:rPr>
  </w:style>
  <w:style w:type="paragraph" w:styleId="afffd">
    <w:name w:val="Balloon Text"/>
    <w:basedOn w:val="a2"/>
    <w:link w:val="afffe"/>
    <w:uiPriority w:val="99"/>
    <w:semiHidden/>
    <w:unhideWhenUsed/>
    <w:rsid w:val="008400F3"/>
    <w:pPr>
      <w:spacing w:before="0pt" w:after="0pt" w:line="12pt" w:lineRule="auto"/>
    </w:pPr>
    <w:rPr>
      <w:rFonts w:cs="Segoe UI"/>
      <w:sz w:val="18"/>
      <w:szCs w:val="18"/>
    </w:rPr>
  </w:style>
  <w:style w:type="character" w:customStyle="1" w:styleId="afffe">
    <w:name w:val="Текст выноски Знак"/>
    <w:basedOn w:val="a3"/>
    <w:link w:val="afffd"/>
    <w:uiPriority w:val="99"/>
    <w:semiHidden/>
    <w:rsid w:val="008400F3"/>
    <w:rPr>
      <w:rFonts w:ascii="Segoe UI" w:hAnsi="Segoe UI" w:cs="Segoe UI"/>
      <w:sz w:val="18"/>
      <w:szCs w:val="18"/>
    </w:rPr>
  </w:style>
  <w:style w:type="table" w:customStyle="1" w:styleId="SLR-Table">
    <w:name w:val="SLR-Table"/>
    <w:basedOn w:val="a4"/>
    <w:uiPriority w:val="99"/>
    <w:rsid w:val="00690815"/>
    <w:pPr>
      <w:spacing w:after="0pt" w:line="12pt" w:lineRule="auto"/>
    </w:pPr>
    <w:rPr>
      <w:rFonts w:ascii="Segoe UI" w:hAnsi="Segoe UI"/>
      <w:sz w:val="18"/>
      <w:szCs w:val="20"/>
      <w:lang w:val="en-GB" w:eastAsia="ru-RU"/>
    </w:rPr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wordWrap/>
        <w:spacing w:beforeLines="0" w:before="6pt" w:beforeAutospacing="0" w:afterLines="0" w:after="6pt" w:afterAutospacing="0" w:line="12pt" w:lineRule="auto"/>
        <w:jc w:val="center"/>
      </w:pPr>
      <w:rPr>
        <w:rFonts w:ascii="Segoe UI" w:hAnsi="Segoe UI"/>
        <w:b/>
        <w:color w:val="FFFFFF" w:themeColor="background1"/>
        <w:sz w:val="18"/>
      </w:rPr>
      <w:tblPr/>
      <w:tcPr>
        <w:shd w:val="clear" w:color="auto" w:fill="595959" w:themeFill="text1" w:themeFillTint="A6"/>
      </w:tcPr>
    </w:tblStylePr>
  </w:style>
  <w:style w:type="paragraph" w:styleId="a">
    <w:name w:val="List"/>
    <w:basedOn w:val="a2"/>
    <w:uiPriority w:val="99"/>
    <w:rsid w:val="00AF3F9A"/>
    <w:pPr>
      <w:numPr>
        <w:numId w:val="7"/>
      </w:numPr>
      <w:suppressAutoHyphens w:val="0"/>
      <w:spacing w:before="0pt" w:after="3pt" w:line="12pt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9D3999"/>
    <w:rPr>
      <w:color w:val="605E5C"/>
      <w:shd w:val="clear" w:color="auto" w:fill="E1DFDD"/>
    </w:rPr>
  </w:style>
  <w:style w:type="character" w:customStyle="1" w:styleId="af2">
    <w:name w:val="_МелкийТекст Знак"/>
    <w:link w:val="af1"/>
    <w:rsid w:val="00C8160A"/>
    <w:rPr>
      <w:rFonts w:ascii="Segoe UI" w:hAnsi="Segoe UI" w:cs="Segoe UI"/>
      <w:sz w:val="18"/>
      <w:szCs w:val="20"/>
      <w:lang w:eastAsia="ru-RU"/>
    </w:rPr>
  </w:style>
  <w:style w:type="table" w:styleId="affff">
    <w:name w:val="Table Grid"/>
    <w:basedOn w:val="a4"/>
    <w:uiPriority w:val="39"/>
    <w:rsid w:val="00B82CB9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Revision"/>
    <w:hidden/>
    <w:uiPriority w:val="99"/>
    <w:semiHidden/>
    <w:rsid w:val="00607A69"/>
    <w:pPr>
      <w:spacing w:after="0pt" w:line="12pt" w:lineRule="auto"/>
    </w:pPr>
    <w:rPr>
      <w:rFonts w:ascii="Segoe UI" w:hAnsi="Segoe UI"/>
    </w:rPr>
  </w:style>
  <w:style w:type="character" w:styleId="affff1">
    <w:name w:val="Unresolved Mention"/>
    <w:basedOn w:val="a3"/>
    <w:uiPriority w:val="99"/>
    <w:semiHidden/>
    <w:unhideWhenUsed/>
    <w:rsid w:val="005466D6"/>
    <w:rPr>
      <w:color w:val="605E5C"/>
      <w:shd w:val="clear" w:color="auto" w:fill="E1DFDD"/>
    </w:rPr>
  </w:style>
  <w:style w:type="paragraph" w:styleId="affff2">
    <w:name w:val="No Spacing"/>
    <w:link w:val="affff3"/>
    <w:uiPriority w:val="1"/>
    <w:qFormat/>
    <w:rsid w:val="00C015F7"/>
    <w:pPr>
      <w:spacing w:after="0pt" w:line="12pt" w:lineRule="auto"/>
    </w:pPr>
    <w:rPr>
      <w:rFonts w:eastAsiaTheme="minorEastAsia"/>
      <w:lang w:eastAsia="ru-RU"/>
    </w:rPr>
  </w:style>
  <w:style w:type="character" w:customStyle="1" w:styleId="affff3">
    <w:name w:val="Без интервала Знак"/>
    <w:basedOn w:val="a3"/>
    <w:link w:val="affff2"/>
    <w:uiPriority w:val="1"/>
    <w:rsid w:val="00C015F7"/>
    <w:rPr>
      <w:rFonts w:eastAsiaTheme="minorEastAsia"/>
      <w:lang w:eastAsia="ru-RU"/>
    </w:rPr>
  </w:style>
  <w:style w:type="character" w:styleId="affff4">
    <w:name w:val="FollowedHyperlink"/>
    <w:basedOn w:val="a3"/>
    <w:uiPriority w:val="99"/>
    <w:semiHidden/>
    <w:unhideWhenUsed/>
    <w:rsid w:val="00075C11"/>
    <w:rPr>
      <w:color w:val="FDFFD4" w:themeColor="followedHyperlink"/>
      <w:u w:val="single"/>
    </w:rPr>
  </w:style>
  <w:style w:type="paragraph" w:customStyle="1" w:styleId="13">
    <w:name w:val="Стиль1"/>
    <w:basedOn w:val="1"/>
    <w:link w:val="14"/>
    <w:qFormat/>
    <w:rsid w:val="00225C90"/>
    <w:pPr>
      <w:spacing w:line="12pt" w:lineRule="auto"/>
      <w:ind w:start="14.20pt" w:hanging="14.20pt"/>
    </w:pPr>
    <w:rPr>
      <w:rFonts w:ascii="Arial" w:hAnsi="Arial" w:cs="Arial"/>
      <w:b w:val="0"/>
      <w:color w:val="FE6E36" w:themeColor="accent2"/>
      <w:sz w:val="24"/>
    </w:rPr>
  </w:style>
  <w:style w:type="character" w:customStyle="1" w:styleId="14">
    <w:name w:val="Стиль1 Знак"/>
    <w:basedOn w:val="10"/>
    <w:link w:val="13"/>
    <w:rsid w:val="00225C90"/>
    <w:rPr>
      <w:rFonts w:ascii="Arial" w:hAnsi="Arial" w:cs="Arial"/>
      <w:b w:val="0"/>
      <w:color w:val="FE6E36" w:themeColor="accent2"/>
      <w:sz w:val="24"/>
      <w:szCs w:val="3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7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4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187">
          <w:blockQuote w:val="1"/>
          <w:marLeft w:val="14.25pt"/>
          <w:marRight w:val="0pt"/>
          <w:marTop w:val="7.50pt"/>
          <w:marBottom w:val="0pt"/>
          <w:divBdr>
            <w:top w:val="none" w:sz="0" w:space="0" w:color="auto"/>
            <w:left w:val="single" w:sz="6" w:space="15" w:color="CCCCCC"/>
            <w:bottom w:val="none" w:sz="0" w:space="0" w:color="auto"/>
            <w:right w:val="none" w:sz="0" w:space="0" w:color="auto"/>
          </w:divBdr>
        </w:div>
      </w:divsChild>
    </w:div>
    <w:div w:id="729420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0" Type="http://purl.oclc.org/ooxml/officeDocument/relationships/image" Target="media/image3.svg"/><Relationship Id="rId4" Type="http://purl.oclc.org/ooxml/officeDocument/relationships/settings" Target="settings.xml"/><Relationship Id="rId9" Type="http://purl.oclc.org/ooxml/officeDocument/relationships/image" Target="media/image2.png"/><Relationship Id="rId14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e.kolotilina\Documents\&#1055;&#1088;&#1086;&#1077;&#1082;&#1090;&#1099;\&#1042;&#1085;&#1091;&#1090;&#1088;&#1077;&#1085;&#1085;&#1080;&#1077;%20&#1087;&#1088;&#1086;&#1077;&#1082;&#1090;&#1099;\&#1058;&#1050;&#1055;\RTK-Solar_2019.dotx" TargetMode="External"/></Relationships>
</file>

<file path=word/theme/theme1.xml><?xml version="1.0" encoding="utf-8"?>
<a:theme xmlns:a="http://purl.oclc.org/ooxml/drawingml/main" name="Тема Office">
  <a:themeElements>
    <a:clrScheme name="Другая 10">
      <a:dk1>
        <a:srgbClr val="000000"/>
      </a:dk1>
      <a:lt1>
        <a:srgbClr val="FFFFFF"/>
      </a:lt1>
      <a:dk2>
        <a:srgbClr val="2B323A"/>
      </a:dk2>
      <a:lt2>
        <a:srgbClr val="ECE7E5"/>
      </a:lt2>
      <a:accent1>
        <a:srgbClr val="660522"/>
      </a:accent1>
      <a:accent2>
        <a:srgbClr val="FE6E36"/>
      </a:accent2>
      <a:accent3>
        <a:srgbClr val="FF35EB"/>
      </a:accent3>
      <a:accent4>
        <a:srgbClr val="6FBEFE"/>
      </a:accent4>
      <a:accent5>
        <a:srgbClr val="FAFF00"/>
      </a:accent5>
      <a:accent6>
        <a:srgbClr val="F1EFFA"/>
      </a:accent6>
      <a:hlink>
        <a:srgbClr val="FEE8DF"/>
      </a:hlink>
      <a:folHlink>
        <a:srgbClr val="FDFFD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0FEDE63-779B-4F6D-A445-E7A859123C9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RTK-Solar_2019.dotx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Технико-коммерческое
предложение</vt:lpstr>
      <vt:lpstr>Технико-коммерческое
предложение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Технико-коммерческое
предложение</dc:title>
  <dc:subject>на…для…</dc:subject>
  <dc:creator>«Ростелеком-Солар»</dc:creator>
  <cp:keywords/>
  <dc:description/>
  <cp:lastModifiedBy>Аверкиева Юлия Фанузовна</cp:lastModifiedBy>
  <cp:revision>3</cp:revision>
  <dcterms:created xsi:type="dcterms:W3CDTF">2025-04-01T12:58:00Z</dcterms:created>
  <dcterms:modified xsi:type="dcterms:W3CDTF">2025-04-09T12:15:00Z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Наименование организации">
    <vt:lpwstr>Наименование организации</vt:lpwstr>
  </property>
</Properties>
</file>